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0D12" w14:textId="55F5DF47" w:rsidR="00A9782B" w:rsidRDefault="00BF6BBF" w:rsidP="00D20D97">
      <w:pPr>
        <w:pStyle w:val="Titel"/>
        <w:spacing w:after="0"/>
      </w:pPr>
      <w:r>
        <w:t>ANTRAG AUF VERLEIHUNG DER DFB-VERDIENSTNADEL</w:t>
      </w:r>
    </w:p>
    <w:p w14:paraId="6BA261A5" w14:textId="77777777" w:rsidR="00BF6BBF" w:rsidRPr="00D10D74" w:rsidRDefault="00BF6BBF" w:rsidP="00BF6BBF"/>
    <w:p w14:paraId="77C358DB" w14:textId="74DC5A76" w:rsidR="00A9782B" w:rsidRPr="00D10D74" w:rsidRDefault="00D20D97" w:rsidP="00D20D97">
      <w:pPr>
        <w:pStyle w:val="berschrift3"/>
        <w:spacing w:after="0"/>
        <w:jc w:val="right"/>
        <w:rPr>
          <w:color w:val="004941" w:themeColor="accent2"/>
          <w:sz w:val="22"/>
          <w:szCs w:val="28"/>
        </w:rPr>
      </w:pPr>
      <w:r w:rsidRPr="00D20D97">
        <w:rPr>
          <w:color w:val="004941" w:themeColor="accent2"/>
          <w:sz w:val="22"/>
          <w:szCs w:val="28"/>
        </w:rPr>
        <w:fldChar w:fldCharType="begin"/>
      </w:r>
      <w:r w:rsidRPr="00D20D97">
        <w:rPr>
          <w:color w:val="004941" w:themeColor="accent2"/>
          <w:sz w:val="22"/>
          <w:szCs w:val="28"/>
        </w:rPr>
        <w:instrText xml:space="preserve"> TIME \@ "d. MMMM yyyy" </w:instrText>
      </w:r>
      <w:r w:rsidRPr="00D20D97">
        <w:rPr>
          <w:color w:val="004941" w:themeColor="accent2"/>
          <w:sz w:val="22"/>
          <w:szCs w:val="28"/>
        </w:rPr>
        <w:fldChar w:fldCharType="separate"/>
      </w:r>
      <w:r w:rsidR="0090731D">
        <w:rPr>
          <w:noProof/>
          <w:color w:val="004941" w:themeColor="accent2"/>
          <w:sz w:val="22"/>
          <w:szCs w:val="28"/>
        </w:rPr>
        <w:t>19. November 2025</w:t>
      </w:r>
      <w:r w:rsidRPr="00D20D97">
        <w:rPr>
          <w:color w:val="004941" w:themeColor="accent2"/>
          <w:sz w:val="22"/>
          <w:szCs w:val="28"/>
        </w:rPr>
        <w:fldChar w:fldCharType="end"/>
      </w:r>
    </w:p>
    <w:p w14:paraId="49892E0B" w14:textId="77777777" w:rsidR="001A537B" w:rsidRPr="00D10D74" w:rsidRDefault="001A537B" w:rsidP="00D20D97"/>
    <w:p w14:paraId="6366A738" w14:textId="02C34DC2" w:rsidR="000A1E86" w:rsidRPr="00326A4B" w:rsidRDefault="00326A4B" w:rsidP="00326A4B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bookmarkStart w:id="0" w:name="_Hlk74152214"/>
      <w:r>
        <w:rPr>
          <w:b/>
          <w:bCs/>
          <w:color w:val="A6CABA" w:themeColor="accent4"/>
          <w:sz w:val="32"/>
          <w:szCs w:val="32"/>
        </w:rPr>
        <w:t>KONTAKTDATEN DES ANTRAGSTELLERS</w:t>
      </w:r>
    </w:p>
    <w:p w14:paraId="0315588D" w14:textId="77777777" w:rsidR="000C5A8C" w:rsidRDefault="000C5A8C" w:rsidP="00143F53">
      <w:pPr>
        <w:spacing w:line="360" w:lineRule="auto"/>
        <w:rPr>
          <w:b/>
          <w:sz w:val="24"/>
        </w:rPr>
      </w:pPr>
    </w:p>
    <w:p w14:paraId="7233B8DA" w14:textId="288EA324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b/>
          <w:sz w:val="24"/>
        </w:rPr>
        <w:t>Verband:</w:t>
      </w:r>
      <w:r w:rsidRPr="00143F53">
        <w:rPr>
          <w:b/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43F53">
        <w:rPr>
          <w:b/>
          <w:sz w:val="24"/>
        </w:rPr>
        <w:instrText xml:space="preserve"> FORMTEXT </w:instrText>
      </w:r>
      <w:r w:rsidRPr="00143F53">
        <w:rPr>
          <w:b/>
          <w:sz w:val="24"/>
        </w:rPr>
      </w:r>
      <w:r w:rsidRPr="00143F53">
        <w:rPr>
          <w:b/>
          <w:sz w:val="24"/>
        </w:rPr>
        <w:fldChar w:fldCharType="separate"/>
      </w:r>
      <w:r w:rsidRPr="00143F53">
        <w:rPr>
          <w:b/>
          <w:sz w:val="24"/>
        </w:rPr>
        <w:t> </w:t>
      </w:r>
      <w:r w:rsidRPr="00143F53">
        <w:rPr>
          <w:b/>
          <w:sz w:val="24"/>
        </w:rPr>
        <w:t> </w:t>
      </w:r>
      <w:r w:rsidRPr="00143F53">
        <w:rPr>
          <w:b/>
          <w:sz w:val="24"/>
        </w:rPr>
        <w:t> </w:t>
      </w:r>
      <w:r w:rsidRPr="00143F53">
        <w:rPr>
          <w:b/>
          <w:sz w:val="24"/>
        </w:rPr>
        <w:t> </w:t>
      </w:r>
      <w:r w:rsidRPr="00143F53">
        <w:rPr>
          <w:b/>
          <w:sz w:val="24"/>
        </w:rPr>
        <w:t> </w:t>
      </w:r>
      <w:r w:rsidRPr="00143F53">
        <w:rPr>
          <w:b/>
          <w:sz w:val="24"/>
        </w:rPr>
        <w:fldChar w:fldCharType="end"/>
      </w:r>
      <w:bookmarkEnd w:id="1"/>
    </w:p>
    <w:p w14:paraId="614F8B68" w14:textId="2C0E0669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Straße: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43F53">
        <w:rPr>
          <w:sz w:val="24"/>
        </w:rPr>
        <w:instrText xml:space="preserve"> FORMTEXT </w:instrText>
      </w:r>
      <w:r w:rsidRPr="00143F53">
        <w:rPr>
          <w:sz w:val="24"/>
        </w:rPr>
      </w:r>
      <w:r w:rsidRPr="00143F53">
        <w:rPr>
          <w:sz w:val="24"/>
        </w:rPr>
        <w:fldChar w:fldCharType="separate"/>
      </w:r>
      <w:r w:rsidRPr="00143F53">
        <w:rPr>
          <w:sz w:val="24"/>
        </w:rPr>
        <w:t> </w:t>
      </w:r>
      <w:r w:rsidRPr="00143F53">
        <w:rPr>
          <w:sz w:val="24"/>
        </w:rPr>
        <w:t> </w:t>
      </w:r>
      <w:r w:rsidRPr="00143F53">
        <w:rPr>
          <w:sz w:val="24"/>
        </w:rPr>
        <w:t> </w:t>
      </w:r>
      <w:r w:rsidRPr="00143F53">
        <w:rPr>
          <w:sz w:val="24"/>
        </w:rPr>
        <w:t> </w:t>
      </w:r>
      <w:r w:rsidRPr="00143F53">
        <w:rPr>
          <w:sz w:val="24"/>
        </w:rPr>
        <w:t> </w:t>
      </w:r>
      <w:r w:rsidRPr="00143F53">
        <w:rPr>
          <w:sz w:val="24"/>
        </w:rPr>
        <w:fldChar w:fldCharType="end"/>
      </w:r>
      <w:bookmarkEnd w:id="2"/>
    </w:p>
    <w:p w14:paraId="058CDE57" w14:textId="6C24D9CA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PLZ/Ort: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3F53">
        <w:rPr>
          <w:sz w:val="24"/>
        </w:rPr>
        <w:instrText xml:space="preserve"> FORMTEXT </w:instrText>
      </w:r>
      <w:r w:rsidRPr="00143F53">
        <w:rPr>
          <w:sz w:val="24"/>
        </w:rPr>
      </w:r>
      <w:r w:rsidRPr="00143F53">
        <w:rPr>
          <w:sz w:val="24"/>
        </w:rPr>
        <w:fldChar w:fldCharType="separate"/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sz w:val="24"/>
        </w:rPr>
        <w:fldChar w:fldCharType="end"/>
      </w:r>
    </w:p>
    <w:p w14:paraId="6A901A69" w14:textId="77777777" w:rsidR="00143F53" w:rsidRDefault="00143F53" w:rsidP="00143F53">
      <w:pPr>
        <w:spacing w:line="360" w:lineRule="auto"/>
        <w:rPr>
          <w:sz w:val="24"/>
        </w:rPr>
      </w:pPr>
    </w:p>
    <w:p w14:paraId="083A5C1E" w14:textId="3552297A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Ansprechpartner/in:</w:t>
      </w:r>
      <w:r w:rsidRPr="00143F53">
        <w:rPr>
          <w:sz w:val="24"/>
        </w:rPr>
        <w:tab/>
      </w:r>
      <w:r w:rsidRPr="00143F5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3F53">
        <w:rPr>
          <w:sz w:val="24"/>
        </w:rPr>
        <w:instrText xml:space="preserve"> FORMTEXT </w:instrText>
      </w:r>
      <w:r w:rsidRPr="00143F53">
        <w:rPr>
          <w:sz w:val="24"/>
        </w:rPr>
      </w:r>
      <w:r w:rsidRPr="00143F53">
        <w:rPr>
          <w:sz w:val="24"/>
        </w:rPr>
        <w:fldChar w:fldCharType="separate"/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sz w:val="24"/>
        </w:rPr>
        <w:fldChar w:fldCharType="end"/>
      </w:r>
    </w:p>
    <w:p w14:paraId="41EC9A54" w14:textId="77777777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Telefon: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3F53">
        <w:rPr>
          <w:sz w:val="24"/>
        </w:rPr>
        <w:instrText xml:space="preserve"> FORMTEXT </w:instrText>
      </w:r>
      <w:r w:rsidRPr="00143F53">
        <w:rPr>
          <w:sz w:val="24"/>
        </w:rPr>
      </w:r>
      <w:r w:rsidRPr="00143F53">
        <w:rPr>
          <w:sz w:val="24"/>
        </w:rPr>
        <w:fldChar w:fldCharType="separate"/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sz w:val="24"/>
        </w:rPr>
        <w:fldChar w:fldCharType="end"/>
      </w:r>
    </w:p>
    <w:p w14:paraId="2CE96188" w14:textId="77777777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Fax: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3F53">
        <w:rPr>
          <w:sz w:val="24"/>
        </w:rPr>
        <w:instrText xml:space="preserve"> FORMTEXT </w:instrText>
      </w:r>
      <w:r w:rsidRPr="00143F53">
        <w:rPr>
          <w:sz w:val="24"/>
        </w:rPr>
      </w:r>
      <w:r w:rsidRPr="00143F53">
        <w:rPr>
          <w:sz w:val="24"/>
        </w:rPr>
        <w:fldChar w:fldCharType="separate"/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sz w:val="24"/>
        </w:rPr>
        <w:fldChar w:fldCharType="end"/>
      </w:r>
    </w:p>
    <w:p w14:paraId="23139674" w14:textId="77777777" w:rsidR="00143F53" w:rsidRDefault="00143F53" w:rsidP="00143F53">
      <w:pPr>
        <w:spacing w:line="360" w:lineRule="auto"/>
        <w:rPr>
          <w:sz w:val="24"/>
        </w:rPr>
      </w:pPr>
      <w:proofErr w:type="gramStart"/>
      <w:r w:rsidRPr="00143F53">
        <w:rPr>
          <w:sz w:val="24"/>
        </w:rPr>
        <w:t>Email</w:t>
      </w:r>
      <w:proofErr w:type="gramEnd"/>
      <w:r w:rsidRPr="00143F53">
        <w:rPr>
          <w:sz w:val="24"/>
        </w:rPr>
        <w:t>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3F53">
        <w:rPr>
          <w:sz w:val="24"/>
        </w:rPr>
        <w:instrText xml:space="preserve"> FORMTEXT </w:instrText>
      </w:r>
      <w:r w:rsidRPr="00143F53">
        <w:rPr>
          <w:sz w:val="24"/>
        </w:rPr>
      </w:r>
      <w:r w:rsidRPr="00143F53">
        <w:rPr>
          <w:sz w:val="24"/>
        </w:rPr>
        <w:fldChar w:fldCharType="separate"/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noProof/>
          <w:sz w:val="24"/>
        </w:rPr>
        <w:t> </w:t>
      </w:r>
      <w:r w:rsidRPr="00143F53">
        <w:rPr>
          <w:sz w:val="24"/>
        </w:rPr>
        <w:fldChar w:fldCharType="end"/>
      </w:r>
    </w:p>
    <w:p w14:paraId="776C4818" w14:textId="77777777" w:rsidR="00143F53" w:rsidRDefault="00143F53" w:rsidP="00143F53">
      <w:pPr>
        <w:spacing w:line="360" w:lineRule="auto"/>
        <w:rPr>
          <w:sz w:val="24"/>
        </w:rPr>
      </w:pPr>
    </w:p>
    <w:p w14:paraId="52BD7D73" w14:textId="77777777" w:rsidR="00143F53" w:rsidRDefault="00143F53" w:rsidP="00143F53">
      <w:pPr>
        <w:spacing w:line="360" w:lineRule="auto"/>
        <w:rPr>
          <w:sz w:val="24"/>
        </w:rPr>
      </w:pPr>
    </w:p>
    <w:p w14:paraId="104F7028" w14:textId="4A8275D9" w:rsidR="00143F53" w:rsidRDefault="00143F53">
      <w:pPr>
        <w:spacing w:line="278" w:lineRule="auto"/>
        <w:rPr>
          <w:sz w:val="24"/>
        </w:rPr>
      </w:pPr>
      <w:r>
        <w:rPr>
          <w:sz w:val="24"/>
        </w:rPr>
        <w:br w:type="page"/>
      </w:r>
    </w:p>
    <w:p w14:paraId="09EFF434" w14:textId="77777777" w:rsidR="00143F53" w:rsidRPr="00143F53" w:rsidRDefault="00143F53" w:rsidP="00143F53">
      <w:pPr>
        <w:spacing w:line="360" w:lineRule="auto"/>
        <w:rPr>
          <w:sz w:val="24"/>
        </w:rPr>
        <w:sectPr w:rsidR="00143F53" w:rsidRPr="00143F53" w:rsidSect="00143F5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977" w:right="1134" w:bottom="1145" w:left="1134" w:header="709" w:footer="595" w:gutter="0"/>
          <w:cols w:space="708"/>
          <w:titlePg/>
          <w:docGrid w:linePitch="360"/>
        </w:sectPr>
      </w:pPr>
    </w:p>
    <w:bookmarkEnd w:id="0"/>
    <w:p w14:paraId="70034FD9" w14:textId="4591E723" w:rsidR="00143F53" w:rsidRPr="00326A4B" w:rsidRDefault="00143F53" w:rsidP="00143F53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r>
        <w:rPr>
          <w:b/>
          <w:bCs/>
          <w:color w:val="A6CABA" w:themeColor="accent4"/>
          <w:sz w:val="32"/>
          <w:szCs w:val="32"/>
        </w:rPr>
        <w:lastRenderedPageBreak/>
        <w:t>ANGABEN ZUM EHRUNGSEMPFÄNGER</w:t>
      </w:r>
    </w:p>
    <w:p w14:paraId="7C4CC781" w14:textId="77777777" w:rsidR="000C5A8C" w:rsidRDefault="000C5A8C" w:rsidP="000C5A8C">
      <w:pPr>
        <w:spacing w:after="60"/>
        <w:rPr>
          <w:b/>
          <w:sz w:val="24"/>
        </w:rPr>
      </w:pPr>
    </w:p>
    <w:p w14:paraId="2EC18E90" w14:textId="31393FAE" w:rsidR="000C5A8C" w:rsidRPr="000C5A8C" w:rsidRDefault="000C5A8C" w:rsidP="000C5A8C">
      <w:pPr>
        <w:spacing w:after="60"/>
        <w:rPr>
          <w:b/>
          <w:sz w:val="24"/>
        </w:rPr>
      </w:pPr>
      <w:r w:rsidRPr="000C5A8C">
        <w:rPr>
          <w:b/>
          <w:sz w:val="24"/>
        </w:rPr>
        <w:t>Name, Vorname:</w:t>
      </w:r>
      <w:r w:rsidRPr="000C5A8C">
        <w:rPr>
          <w:b/>
          <w:sz w:val="24"/>
        </w:rPr>
        <w:tab/>
      </w:r>
      <w:r w:rsidRPr="000C5A8C">
        <w:rPr>
          <w:b/>
          <w:sz w:val="24"/>
        </w:rPr>
        <w:tab/>
      </w:r>
      <w:r w:rsidRPr="000C5A8C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/>
          <w:sz w:val="24"/>
        </w:rPr>
        <w:instrText xml:space="preserve"> FORMTEXT </w:instrText>
      </w:r>
      <w:r w:rsidRPr="000C5A8C">
        <w:rPr>
          <w:b/>
          <w:sz w:val="24"/>
        </w:rPr>
      </w:r>
      <w:r w:rsidRPr="000C5A8C">
        <w:rPr>
          <w:b/>
          <w:sz w:val="24"/>
        </w:rPr>
        <w:fldChar w:fldCharType="separate"/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fldChar w:fldCharType="end"/>
      </w:r>
    </w:p>
    <w:p w14:paraId="5286EEB9" w14:textId="4B9819E3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Straße: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1D8102D4" w14:textId="77777777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PLZ/Ort: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79564DC3" w14:textId="77777777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Geburtsdatum: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7EF22E5E" w14:textId="77777777" w:rsidR="000C5A8C" w:rsidRPr="000C5A8C" w:rsidRDefault="000C5A8C" w:rsidP="000C5A8C">
      <w:pPr>
        <w:spacing w:after="60"/>
        <w:rPr>
          <w:b/>
          <w:sz w:val="24"/>
        </w:rPr>
      </w:pPr>
    </w:p>
    <w:p w14:paraId="2BE9C828" w14:textId="77777777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Anlass der Verleihung: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42B071AF" w14:textId="2525FF25" w:rsidR="000C5A8C" w:rsidRPr="000C5A8C" w:rsidRDefault="000C5A8C" w:rsidP="000C5A8C">
      <w:pPr>
        <w:spacing w:after="60"/>
        <w:rPr>
          <w:b/>
          <w:sz w:val="24"/>
        </w:rPr>
      </w:pPr>
      <w:r w:rsidRPr="000C5A8C">
        <w:rPr>
          <w:b/>
          <w:sz w:val="24"/>
        </w:rPr>
        <w:t>Verleihungsdatum:</w:t>
      </w:r>
      <w:r w:rsidRPr="000C5A8C">
        <w:rPr>
          <w:b/>
          <w:sz w:val="24"/>
        </w:rPr>
        <w:tab/>
      </w:r>
      <w:r w:rsidRPr="000C5A8C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/>
          <w:sz w:val="24"/>
        </w:rPr>
        <w:instrText xml:space="preserve"> FORMTEXT </w:instrText>
      </w:r>
      <w:r w:rsidRPr="000C5A8C">
        <w:rPr>
          <w:b/>
          <w:sz w:val="24"/>
        </w:rPr>
      </w:r>
      <w:r w:rsidRPr="000C5A8C">
        <w:rPr>
          <w:b/>
          <w:sz w:val="24"/>
        </w:rPr>
        <w:fldChar w:fldCharType="separate"/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fldChar w:fldCharType="end"/>
      </w:r>
    </w:p>
    <w:p w14:paraId="06062789" w14:textId="77777777" w:rsidR="000C5A8C" w:rsidRPr="000C5A8C" w:rsidRDefault="000C5A8C" w:rsidP="000C5A8C">
      <w:pPr>
        <w:spacing w:after="60"/>
        <w:rPr>
          <w:b/>
          <w:sz w:val="24"/>
        </w:rPr>
      </w:pPr>
    </w:p>
    <w:p w14:paraId="352767E5" w14:textId="3DB9F493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Verein: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43C98DB7" w14:textId="5DD38964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Mitglied seit: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04FD915C" w14:textId="70636C28" w:rsidR="00812623" w:rsidRDefault="00812623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7920E3AD" w14:textId="1DC0CA33" w:rsidR="00E6777E" w:rsidRPr="00326A4B" w:rsidRDefault="00E6777E" w:rsidP="00E6777E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r>
        <w:rPr>
          <w:b/>
          <w:bCs/>
          <w:color w:val="A6CABA" w:themeColor="accent4"/>
          <w:sz w:val="32"/>
          <w:szCs w:val="32"/>
        </w:rPr>
        <w:t>TÄTIGKEITEN</w:t>
      </w:r>
      <w:r w:rsidRPr="00E6777E">
        <w:rPr>
          <w:b/>
          <w:bCs/>
          <w:color w:val="A6CABA" w:themeColor="accent4"/>
          <w:sz w:val="32"/>
          <w:szCs w:val="32"/>
        </w:rPr>
        <w:t xml:space="preserve"> </w:t>
      </w:r>
    </w:p>
    <w:p w14:paraId="7DCB4F24" w14:textId="77777777" w:rsidR="00E6777E" w:rsidRDefault="00E6777E" w:rsidP="00E6777E">
      <w:pPr>
        <w:spacing w:after="60"/>
        <w:rPr>
          <w:b/>
          <w:sz w:val="24"/>
        </w:rPr>
      </w:pPr>
    </w:p>
    <w:p w14:paraId="19F29E93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Aktive Laufbahn als Fußballspieler:</w:t>
      </w:r>
    </w:p>
    <w:p w14:paraId="0BBA3C4E" w14:textId="59105A37" w:rsidR="001363C5" w:rsidRPr="001363C5" w:rsidRDefault="001363C5" w:rsidP="001363C5">
      <w:pPr>
        <w:spacing w:after="60"/>
        <w:rPr>
          <w:color w:val="004941" w:themeColor="accent2"/>
          <w:sz w:val="24"/>
          <w:szCs w:val="24"/>
        </w:rPr>
      </w:pPr>
      <w:r w:rsidRPr="001363C5">
        <w:rPr>
          <w:color w:val="004941" w:themeColor="accent2"/>
          <w:sz w:val="24"/>
          <w:szCs w:val="24"/>
        </w:rPr>
        <w:t>Jugend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tab/>
        <w:t>von: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004941" w:themeColor="accent2"/>
          <w:sz w:val="24"/>
          <w:szCs w:val="24"/>
        </w:rPr>
        <w:instrText xml:space="preserve"> FORMTEXT </w:instrText>
      </w:r>
      <w:r w:rsidRPr="001363C5">
        <w:rPr>
          <w:color w:val="004941" w:themeColor="accent2"/>
          <w:sz w:val="24"/>
          <w:szCs w:val="24"/>
        </w:rPr>
      </w:r>
      <w:r w:rsidRPr="001363C5">
        <w:rPr>
          <w:color w:val="004941" w:themeColor="accent2"/>
          <w:sz w:val="24"/>
          <w:szCs w:val="24"/>
        </w:rPr>
        <w:fldChar w:fldCharType="separate"/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fldChar w:fldCharType="end"/>
      </w:r>
      <w:r w:rsidRPr="001363C5">
        <w:rPr>
          <w:color w:val="004941" w:themeColor="accent2"/>
          <w:sz w:val="24"/>
          <w:szCs w:val="24"/>
        </w:rPr>
        <w:tab/>
        <w:t>bis: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004941" w:themeColor="accent2"/>
          <w:sz w:val="24"/>
          <w:szCs w:val="24"/>
        </w:rPr>
        <w:instrText xml:space="preserve"> FORMTEXT </w:instrText>
      </w:r>
      <w:r w:rsidRPr="001363C5">
        <w:rPr>
          <w:color w:val="004941" w:themeColor="accent2"/>
          <w:sz w:val="24"/>
          <w:szCs w:val="24"/>
        </w:rPr>
      </w:r>
      <w:r w:rsidRPr="001363C5">
        <w:rPr>
          <w:color w:val="004941" w:themeColor="accent2"/>
          <w:sz w:val="24"/>
          <w:szCs w:val="24"/>
        </w:rPr>
        <w:fldChar w:fldCharType="separate"/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fldChar w:fldCharType="end"/>
      </w:r>
    </w:p>
    <w:p w14:paraId="02A83A15" w14:textId="77777777" w:rsidR="001363C5" w:rsidRPr="001363C5" w:rsidRDefault="001363C5" w:rsidP="001363C5">
      <w:pPr>
        <w:spacing w:after="60"/>
        <w:rPr>
          <w:color w:val="004941" w:themeColor="accent2"/>
          <w:sz w:val="24"/>
          <w:szCs w:val="24"/>
        </w:rPr>
      </w:pPr>
      <w:r w:rsidRPr="001363C5">
        <w:rPr>
          <w:color w:val="004941" w:themeColor="accent2"/>
          <w:sz w:val="24"/>
          <w:szCs w:val="24"/>
        </w:rPr>
        <w:t>Spieler (ohne AH)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tab/>
        <w:t>von: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004941" w:themeColor="accent2"/>
          <w:sz w:val="24"/>
          <w:szCs w:val="24"/>
        </w:rPr>
        <w:instrText xml:space="preserve"> FORMTEXT </w:instrText>
      </w:r>
      <w:r w:rsidRPr="001363C5">
        <w:rPr>
          <w:color w:val="004941" w:themeColor="accent2"/>
          <w:sz w:val="24"/>
          <w:szCs w:val="24"/>
        </w:rPr>
      </w:r>
      <w:r w:rsidRPr="001363C5">
        <w:rPr>
          <w:color w:val="004941" w:themeColor="accent2"/>
          <w:sz w:val="24"/>
          <w:szCs w:val="24"/>
        </w:rPr>
        <w:fldChar w:fldCharType="separate"/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fldChar w:fldCharType="end"/>
      </w:r>
      <w:r w:rsidRPr="001363C5">
        <w:rPr>
          <w:color w:val="004941" w:themeColor="accent2"/>
          <w:sz w:val="24"/>
          <w:szCs w:val="24"/>
        </w:rPr>
        <w:tab/>
        <w:t>bis: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004941" w:themeColor="accent2"/>
          <w:sz w:val="24"/>
          <w:szCs w:val="24"/>
        </w:rPr>
        <w:instrText xml:space="preserve"> FORMTEXT </w:instrText>
      </w:r>
      <w:r w:rsidRPr="001363C5">
        <w:rPr>
          <w:color w:val="004941" w:themeColor="accent2"/>
          <w:sz w:val="24"/>
          <w:szCs w:val="24"/>
        </w:rPr>
      </w:r>
      <w:r w:rsidRPr="001363C5">
        <w:rPr>
          <w:color w:val="004941" w:themeColor="accent2"/>
          <w:sz w:val="24"/>
          <w:szCs w:val="24"/>
        </w:rPr>
        <w:fldChar w:fldCharType="separate"/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fldChar w:fldCharType="end"/>
      </w:r>
    </w:p>
    <w:p w14:paraId="570D5235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3517AD70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Verein:</w:t>
      </w:r>
    </w:p>
    <w:p w14:paraId="68656558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0503C53D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7CB26137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Kreis:</w:t>
      </w:r>
    </w:p>
    <w:p w14:paraId="624873B0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43417A95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42087122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Landesverband:</w:t>
      </w:r>
    </w:p>
    <w:p w14:paraId="58E8F85F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50B3734C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0F5AFD42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Regionalverband:</w:t>
      </w:r>
    </w:p>
    <w:p w14:paraId="30B28DDE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10991662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5BFC7229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DFB:</w:t>
      </w:r>
    </w:p>
    <w:p w14:paraId="7EB47073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39504B6A" w14:textId="7BA81C79" w:rsidR="00E6777E" w:rsidRDefault="00E6777E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310CC62B" w14:textId="77777777" w:rsidR="001363C5" w:rsidRDefault="001363C5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173800CE" w14:textId="6644C243" w:rsidR="001363C5" w:rsidRPr="00326A4B" w:rsidRDefault="001363C5" w:rsidP="001363C5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r>
        <w:rPr>
          <w:b/>
          <w:bCs/>
          <w:color w:val="A6CABA" w:themeColor="accent4"/>
          <w:sz w:val="32"/>
          <w:szCs w:val="32"/>
        </w:rPr>
        <w:lastRenderedPageBreak/>
        <w:t>AUSZEICHNUNG</w:t>
      </w:r>
      <w:r w:rsidR="001C6AF2">
        <w:rPr>
          <w:b/>
          <w:bCs/>
          <w:color w:val="A6CABA" w:themeColor="accent4"/>
          <w:sz w:val="32"/>
          <w:szCs w:val="32"/>
        </w:rPr>
        <w:t>EN</w:t>
      </w:r>
    </w:p>
    <w:p w14:paraId="5A8397DB" w14:textId="77777777" w:rsidR="001363C5" w:rsidRDefault="001363C5" w:rsidP="001363C5">
      <w:pPr>
        <w:spacing w:after="60"/>
        <w:rPr>
          <w:b/>
          <w:sz w:val="24"/>
        </w:rPr>
      </w:pPr>
    </w:p>
    <w:p w14:paraId="22A5290B" w14:textId="77777777" w:rsidR="00A25522" w:rsidRPr="00A25522" w:rsidRDefault="00A25522" w:rsidP="00A25522">
      <w:pPr>
        <w:spacing w:after="60"/>
        <w:rPr>
          <w:b/>
          <w:sz w:val="24"/>
        </w:rPr>
      </w:pPr>
      <w:r w:rsidRPr="00A25522">
        <w:rPr>
          <w:b/>
          <w:sz w:val="24"/>
        </w:rPr>
        <w:t>Bisherige Auszeichnungen durch den Regional- und Landesverband und Verein:</w:t>
      </w:r>
    </w:p>
    <w:p w14:paraId="352462E3" w14:textId="77777777" w:rsidR="00A25522" w:rsidRPr="00A25522" w:rsidRDefault="00A25522" w:rsidP="00A25522">
      <w:pPr>
        <w:spacing w:after="60"/>
        <w:rPr>
          <w:color w:val="6100FF" w:themeColor="accent6"/>
          <w:sz w:val="32"/>
          <w:szCs w:val="32"/>
        </w:rPr>
      </w:pPr>
      <w:r w:rsidRPr="00A25522">
        <w:rPr>
          <w:color w:val="6100FF" w:themeColor="accent6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5522">
        <w:rPr>
          <w:color w:val="6100FF" w:themeColor="accent6"/>
          <w:sz w:val="32"/>
          <w:szCs w:val="32"/>
        </w:rPr>
        <w:instrText xml:space="preserve"> FORMTEXT </w:instrText>
      </w:r>
      <w:r w:rsidRPr="00A25522">
        <w:rPr>
          <w:color w:val="6100FF" w:themeColor="accent6"/>
          <w:sz w:val="32"/>
          <w:szCs w:val="32"/>
        </w:rPr>
      </w:r>
      <w:r w:rsidRPr="00A25522">
        <w:rPr>
          <w:color w:val="6100FF" w:themeColor="accent6"/>
          <w:sz w:val="32"/>
          <w:szCs w:val="32"/>
        </w:rPr>
        <w:fldChar w:fldCharType="separate"/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fldChar w:fldCharType="end"/>
      </w:r>
    </w:p>
    <w:p w14:paraId="0B69DA5B" w14:textId="77777777" w:rsidR="001363C5" w:rsidRDefault="001363C5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48204862" w14:textId="631E4859" w:rsidR="001363C5" w:rsidRPr="00326A4B" w:rsidRDefault="001363C5" w:rsidP="001363C5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r>
        <w:rPr>
          <w:b/>
          <w:bCs/>
          <w:color w:val="A6CABA" w:themeColor="accent4"/>
          <w:sz w:val="32"/>
          <w:szCs w:val="32"/>
        </w:rPr>
        <w:t>BEGRÜNDUNG</w:t>
      </w:r>
    </w:p>
    <w:p w14:paraId="1985A1A2" w14:textId="77777777" w:rsidR="001363C5" w:rsidRDefault="001363C5" w:rsidP="001363C5">
      <w:pPr>
        <w:spacing w:after="60"/>
        <w:rPr>
          <w:b/>
          <w:sz w:val="24"/>
        </w:rPr>
      </w:pPr>
    </w:p>
    <w:p w14:paraId="0B52CE38" w14:textId="77777777" w:rsidR="00DB78F4" w:rsidRPr="00DB78F4" w:rsidRDefault="00DB78F4" w:rsidP="00DB78F4">
      <w:pPr>
        <w:spacing w:after="60"/>
        <w:rPr>
          <w:b/>
          <w:sz w:val="24"/>
        </w:rPr>
      </w:pPr>
      <w:r w:rsidRPr="00DB78F4">
        <w:rPr>
          <w:b/>
          <w:sz w:val="24"/>
        </w:rPr>
        <w:t>Begründung des Antragstellers:</w:t>
      </w:r>
    </w:p>
    <w:p w14:paraId="02BDE595" w14:textId="77777777" w:rsidR="00DB78F4" w:rsidRPr="00DB78F4" w:rsidRDefault="00DB78F4" w:rsidP="00DB78F4">
      <w:pPr>
        <w:spacing w:after="60"/>
        <w:rPr>
          <w:color w:val="6100FF" w:themeColor="accent6"/>
          <w:sz w:val="32"/>
          <w:szCs w:val="32"/>
        </w:rPr>
      </w:pPr>
      <w:r w:rsidRPr="00DB78F4">
        <w:rPr>
          <w:color w:val="6100FF" w:themeColor="accent6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78F4">
        <w:rPr>
          <w:color w:val="6100FF" w:themeColor="accent6"/>
          <w:sz w:val="32"/>
          <w:szCs w:val="32"/>
        </w:rPr>
        <w:instrText xml:space="preserve"> FORMTEXT </w:instrText>
      </w:r>
      <w:r w:rsidRPr="00DB78F4">
        <w:rPr>
          <w:color w:val="6100FF" w:themeColor="accent6"/>
          <w:sz w:val="32"/>
          <w:szCs w:val="32"/>
        </w:rPr>
      </w:r>
      <w:r w:rsidRPr="00DB78F4">
        <w:rPr>
          <w:color w:val="6100FF" w:themeColor="accent6"/>
          <w:sz w:val="32"/>
          <w:szCs w:val="32"/>
        </w:rPr>
        <w:fldChar w:fldCharType="separate"/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fldChar w:fldCharType="end"/>
      </w:r>
    </w:p>
    <w:p w14:paraId="207BCAD0" w14:textId="77777777" w:rsidR="001363C5" w:rsidRDefault="001363C5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3742EE5E" w14:textId="77777777" w:rsidR="001A537B" w:rsidRDefault="001A537B" w:rsidP="001A537B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0B73C471" w14:textId="77777777" w:rsidR="001A537B" w:rsidRDefault="001A537B" w:rsidP="001A537B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0A95A139" w14:textId="77777777" w:rsidR="001A537B" w:rsidRPr="001A537B" w:rsidRDefault="001A537B" w:rsidP="001A537B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1DBF60E5" w14:textId="77777777" w:rsidR="001A537B" w:rsidRPr="001A537B" w:rsidRDefault="001A537B" w:rsidP="001A537B">
      <w:pPr>
        <w:spacing w:after="60"/>
        <w:rPr>
          <w:bCs/>
          <w:sz w:val="24"/>
        </w:rPr>
      </w:pPr>
      <w:r w:rsidRPr="001A537B">
        <w:rPr>
          <w:bCs/>
          <w:sz w:val="24"/>
        </w:rPr>
        <w:t>________________________________</w:t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  <w:t>_______________________________</w:t>
      </w:r>
    </w:p>
    <w:p w14:paraId="51F4F560" w14:textId="77777777" w:rsidR="001A537B" w:rsidRPr="001A537B" w:rsidRDefault="001A537B" w:rsidP="001A537B">
      <w:pPr>
        <w:spacing w:after="60"/>
        <w:rPr>
          <w:bCs/>
          <w:sz w:val="24"/>
        </w:rPr>
      </w:pPr>
      <w:r w:rsidRPr="001A537B">
        <w:rPr>
          <w:bCs/>
          <w:sz w:val="24"/>
        </w:rPr>
        <w:t>Ort, Datum</w:t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  <w:t>Unterschrift (Antragsteller)</w:t>
      </w:r>
    </w:p>
    <w:p w14:paraId="197B58B8" w14:textId="77777777" w:rsidR="00DB78F4" w:rsidRPr="00812623" w:rsidRDefault="00DB78F4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sectPr w:rsidR="00DB78F4" w:rsidRPr="00812623" w:rsidSect="001E56C7">
      <w:headerReference w:type="default" r:id="rId15"/>
      <w:footerReference w:type="default" r:id="rId16"/>
      <w:headerReference w:type="first" r:id="rId17"/>
      <w:pgSz w:w="11906" w:h="16838"/>
      <w:pgMar w:top="2836" w:right="1134" w:bottom="1134" w:left="1134" w:header="62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078E" w14:textId="77777777" w:rsidR="00745B99" w:rsidRDefault="00745B99" w:rsidP="0055736C">
      <w:r>
        <w:separator/>
      </w:r>
    </w:p>
  </w:endnote>
  <w:endnote w:type="continuationSeparator" w:id="0">
    <w:p w14:paraId="5D83CDB0" w14:textId="77777777" w:rsidR="00745B99" w:rsidRDefault="00745B99" w:rsidP="0055736C">
      <w:r>
        <w:continuationSeparator/>
      </w:r>
    </w:p>
  </w:endnote>
  <w:endnote w:type="continuationNotice" w:id="1">
    <w:p w14:paraId="79FCFF38" w14:textId="77777777" w:rsidR="00745B99" w:rsidRDefault="00745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B Sans Pro Static">
    <w:altName w:val="Calibri"/>
    <w:charset w:val="00"/>
    <w:family w:val="swiss"/>
    <w:pitch w:val="variable"/>
    <w:sig w:usb0="A000007F" w:usb1="4000202B" w:usb2="00000000" w:usb3="00000000" w:csb0="00000093" w:csb1="00000000"/>
  </w:font>
  <w:font w:name="DFB Sans Pro">
    <w:altName w:val="Calibri"/>
    <w:charset w:val="00"/>
    <w:family w:val="swiss"/>
    <w:pitch w:val="variable"/>
    <w:sig w:usb0="A00000FF" w:usb1="4000206B" w:usb2="00000000" w:usb3="00000000" w:csb0="00000093" w:csb1="00000000"/>
  </w:font>
  <w:font w:name="DFB Sans Ofc">
    <w:altName w:val="Calibri"/>
    <w:charset w:val="00"/>
    <w:family w:val="auto"/>
    <w:pitch w:val="variable"/>
    <w:sig w:usb0="A00000BF" w:usb1="5000206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B Sans Pro Static Wide Black">
    <w:altName w:val="Calibri"/>
    <w:charset w:val="00"/>
    <w:family w:val="swiss"/>
    <w:pitch w:val="variable"/>
    <w:sig w:usb0="A000007F" w:usb1="4000202B" w:usb2="00000000" w:usb3="00000000" w:csb0="00000093" w:csb1="00000000"/>
  </w:font>
  <w:font w:name="DFB Sans Pro Static Black">
    <w:altName w:val="Calibri"/>
    <w:charset w:val="00"/>
    <w:family w:val="swiss"/>
    <w:pitch w:val="variable"/>
    <w:sig w:usb0="A000007F" w:usb1="4000202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87E2" w14:textId="77777777" w:rsidR="00143F53" w:rsidRDefault="00143F53" w:rsidP="00AA390E">
    <w:pPr>
      <w:pStyle w:val="Kopfzeile"/>
      <w:pBdr>
        <w:bottom w:val="single" w:sz="4" w:space="1" w:color="auto"/>
      </w:pBdr>
      <w:rPr>
        <w:rFonts w:ascii="DFB Sans Ofc" w:hAnsi="DFB Sans Ofc"/>
        <w:b/>
      </w:rPr>
    </w:pPr>
  </w:p>
  <w:p w14:paraId="6530B0E2" w14:textId="77777777" w:rsidR="00143F53" w:rsidRPr="00AA390E" w:rsidRDefault="00143F53" w:rsidP="00AA390E">
    <w:pPr>
      <w:pStyle w:val="Kopfzeile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2" behindDoc="1" locked="1" layoutInCell="1" allowOverlap="1" wp14:anchorId="56CC05B8" wp14:editId="6C045415">
          <wp:simplePos x="0" y="0"/>
          <wp:positionH relativeFrom="page">
            <wp:posOffset>3287395</wp:posOffset>
          </wp:positionH>
          <wp:positionV relativeFrom="page">
            <wp:posOffset>360045</wp:posOffset>
          </wp:positionV>
          <wp:extent cx="982800" cy="1069200"/>
          <wp:effectExtent l="0" t="0" r="8255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FB-Logo_pos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462E">
      <w:rPr>
        <w:rFonts w:ascii="DFB Sans Ofc" w:hAnsi="DFB Sans Ofc"/>
        <w:b/>
      </w:rPr>
      <w:t xml:space="preserve">Seite </w:t>
    </w:r>
    <w:r w:rsidRPr="0084462E">
      <w:rPr>
        <w:rFonts w:ascii="DFB Sans Ofc" w:hAnsi="DFB Sans Ofc"/>
        <w:b/>
        <w:bCs/>
      </w:rPr>
      <w:fldChar w:fldCharType="begin"/>
    </w:r>
    <w:r w:rsidRPr="0084462E">
      <w:rPr>
        <w:rFonts w:ascii="DFB Sans Ofc" w:hAnsi="DFB Sans Ofc"/>
        <w:b/>
        <w:bCs/>
      </w:rPr>
      <w:instrText>PAGE  \* Arabic  \* MERGEFORMAT</w:instrText>
    </w:r>
    <w:r w:rsidRPr="0084462E">
      <w:rPr>
        <w:rFonts w:ascii="DFB Sans Ofc" w:hAnsi="DFB Sans Ofc"/>
        <w:b/>
        <w:bCs/>
      </w:rPr>
      <w:fldChar w:fldCharType="separate"/>
    </w:r>
    <w:r>
      <w:rPr>
        <w:rFonts w:ascii="DFB Sans Ofc" w:hAnsi="DFB Sans Ofc"/>
        <w:b/>
        <w:bCs/>
        <w:noProof/>
      </w:rPr>
      <w:t>3</w:t>
    </w:r>
    <w:r w:rsidRPr="0084462E">
      <w:rPr>
        <w:rFonts w:ascii="DFB Sans Ofc" w:hAnsi="DFB Sans Ofc"/>
        <w:b/>
        <w:bCs/>
      </w:rPr>
      <w:fldChar w:fldCharType="end"/>
    </w:r>
    <w:r w:rsidRPr="0084462E">
      <w:rPr>
        <w:rFonts w:ascii="DFB Sans Ofc" w:hAnsi="DFB Sans Ofc"/>
        <w:b/>
      </w:rPr>
      <w:t xml:space="preserve"> von </w:t>
    </w:r>
    <w:r w:rsidRPr="0084462E">
      <w:rPr>
        <w:rFonts w:ascii="DFB Sans Ofc" w:hAnsi="DFB Sans Ofc"/>
        <w:b/>
        <w:bCs/>
      </w:rPr>
      <w:fldChar w:fldCharType="begin"/>
    </w:r>
    <w:r w:rsidRPr="0084462E">
      <w:rPr>
        <w:rFonts w:ascii="DFB Sans Ofc" w:hAnsi="DFB Sans Ofc"/>
        <w:b/>
        <w:bCs/>
      </w:rPr>
      <w:instrText>NUMPAGES  \* Arabic  \* MERGEFORMAT</w:instrText>
    </w:r>
    <w:r w:rsidRPr="0084462E">
      <w:rPr>
        <w:rFonts w:ascii="DFB Sans Ofc" w:hAnsi="DFB Sans Ofc"/>
        <w:b/>
        <w:bCs/>
      </w:rPr>
      <w:fldChar w:fldCharType="separate"/>
    </w:r>
    <w:r>
      <w:rPr>
        <w:rFonts w:ascii="DFB Sans Ofc" w:hAnsi="DFB Sans Ofc"/>
        <w:b/>
        <w:bCs/>
        <w:noProof/>
      </w:rPr>
      <w:t>3</w:t>
    </w:r>
    <w:r w:rsidRPr="0084462E">
      <w:rPr>
        <w:rFonts w:ascii="DFB Sans Ofc" w:hAnsi="DFB Sans Ofc"/>
        <w:b/>
        <w:bCs/>
      </w:rPr>
      <w:fldChar w:fldCharType="end"/>
    </w:r>
    <w:r w:rsidRPr="0084462E">
      <w:rPr>
        <w:rFonts w:ascii="DFB Sans Ofc" w:hAnsi="DFB Sans Ofc"/>
        <w:bCs/>
      </w:rPr>
      <w:t xml:space="preserve"> zum Antrag auf Verleihung der DFB-Verdienstnadel</w:t>
    </w:r>
  </w:p>
  <w:p w14:paraId="17FEA865" w14:textId="77777777" w:rsidR="00143F53" w:rsidRPr="008121E7" w:rsidRDefault="00143F53" w:rsidP="0006664F">
    <w:pPr>
      <w:pStyle w:val="Fuzeile"/>
      <w:jc w:val="center"/>
      <w:rPr>
        <w:rFonts w:asciiTheme="majorHAnsi" w:hAnsiTheme="majorHAnsi"/>
        <w:sz w:val="14"/>
      </w:rPr>
    </w:pPr>
    <w:r w:rsidRPr="00A61816">
      <w:rPr>
        <w:rFonts w:asciiTheme="majorHAnsi" w:hAnsiTheme="majorHAnsi"/>
        <w:sz w:val="14"/>
      </w:rPr>
      <w:t>DFB-Campus</w:t>
    </w:r>
    <w:r>
      <w:rPr>
        <w:rFonts w:asciiTheme="majorHAnsi" w:hAnsiTheme="majorHAnsi"/>
        <w:sz w:val="14"/>
      </w:rPr>
      <w:t xml:space="preserve">, </w:t>
    </w:r>
    <w:r w:rsidRPr="00A61816">
      <w:rPr>
        <w:rFonts w:asciiTheme="majorHAnsi" w:hAnsiTheme="majorHAnsi"/>
        <w:sz w:val="14"/>
      </w:rPr>
      <w:t>Kennedyallee 274</w:t>
    </w:r>
    <w:r>
      <w:rPr>
        <w:rFonts w:asciiTheme="majorHAnsi" w:hAnsiTheme="majorHAnsi"/>
        <w:sz w:val="14"/>
      </w:rPr>
      <w:t xml:space="preserve">, </w:t>
    </w:r>
    <w:r w:rsidRPr="00A61816">
      <w:rPr>
        <w:rFonts w:asciiTheme="majorHAnsi" w:hAnsiTheme="majorHAnsi"/>
        <w:sz w:val="14"/>
      </w:rPr>
      <w:t>605</w:t>
    </w:r>
    <w:r>
      <w:rPr>
        <w:rFonts w:asciiTheme="majorHAnsi" w:hAnsiTheme="majorHAnsi"/>
        <w:sz w:val="14"/>
      </w:rPr>
      <w:t>28</w:t>
    </w:r>
    <w:r w:rsidRPr="00A61816">
      <w:rPr>
        <w:rFonts w:asciiTheme="majorHAnsi" w:hAnsiTheme="majorHAnsi"/>
        <w:sz w:val="14"/>
      </w:rPr>
      <w:t xml:space="preserve"> Frankfurt am Main</w:t>
    </w:r>
    <w:r w:rsidRPr="008121E7">
      <w:rPr>
        <w:rFonts w:asciiTheme="majorHAnsi" w:hAnsiTheme="majorHAnsi"/>
        <w:sz w:val="14"/>
      </w:rPr>
      <w:t>• Telefon 069 6788-0 • www.dfb.de</w:t>
    </w:r>
  </w:p>
  <w:p w14:paraId="1F8ED973" w14:textId="77777777" w:rsidR="00143F53" w:rsidRPr="00D13691" w:rsidRDefault="00143F53" w:rsidP="00AA390E">
    <w:pPr>
      <w:pStyle w:val="Fuzeile"/>
      <w:tabs>
        <w:tab w:val="clear" w:pos="4536"/>
        <w:tab w:val="clear" w:pos="9072"/>
        <w:tab w:val="right" w:pos="9638"/>
      </w:tabs>
      <w:rPr>
        <w:rFonts w:asciiTheme="majorHAnsi" w:hAnsiTheme="majorHAnsi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82F3" w14:textId="3EB2D0E4" w:rsidR="001A537B" w:rsidRDefault="001A537B" w:rsidP="001A537B">
    <w:pPr>
      <w:pStyle w:val="Fuzeile"/>
      <w:tabs>
        <w:tab w:val="clear" w:pos="9072"/>
        <w:tab w:val="right" w:pos="9638"/>
      </w:tabs>
    </w:pPr>
    <w:r>
      <w:rPr>
        <w:noProof/>
      </w:rPr>
      <w:drawing>
        <wp:anchor distT="0" distB="0" distL="114300" distR="114300" simplePos="0" relativeHeight="251658243" behindDoc="1" locked="0" layoutInCell="1" allowOverlap="1" wp14:anchorId="18AFCAB7" wp14:editId="3B325E33">
          <wp:simplePos x="0" y="0"/>
          <wp:positionH relativeFrom="margin">
            <wp:align>center</wp:align>
          </wp:positionH>
          <wp:positionV relativeFrom="paragraph">
            <wp:posOffset>-151130</wp:posOffset>
          </wp:positionV>
          <wp:extent cx="7200000" cy="504000"/>
          <wp:effectExtent l="0" t="0" r="1270" b="0"/>
          <wp:wrapNone/>
          <wp:docPr id="1102506040" name="Grafik 1" descr="Ein Bild, das Screenshot, Rechteck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06040" name="Grafik 1" descr="Ein Bild, das Screenshot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FuzeileZchn"/>
        </w:rPr>
        <w:tag w:val="Bitte ausfüllen"/>
        <w:id w:val="-327981419"/>
      </w:sdtPr>
      <w:sdtEndPr>
        <w:rPr>
          <w:rStyle w:val="Absatz-Standardschriftart"/>
        </w:rPr>
      </w:sdtEndPr>
      <w:sdtContent>
        <w:r>
          <w:rPr>
            <w:rStyle w:val="FuzeileZchn"/>
          </w:rPr>
          <w:t>Antrag auf Verleihung der DFB-Verdienstnadel</w:t>
        </w:r>
      </w:sdtContent>
    </w:sdt>
    <w:r>
      <w:tab/>
    </w:r>
    <w:r>
      <w:fldChar w:fldCharType="begin"/>
    </w:r>
    <w:r>
      <w:instrText xml:space="preserve"> DATE  \@ "dd.MM.yyyy"  \* MERGEFORMAT </w:instrText>
    </w:r>
    <w:r>
      <w:fldChar w:fldCharType="separate"/>
    </w:r>
    <w:r w:rsidR="0090731D">
      <w:rPr>
        <w:noProof/>
      </w:rPr>
      <w:t>19.11.2025</w:t>
    </w:r>
    <w: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3</w:t>
    </w:r>
    <w:r>
      <w:fldChar w:fldCharType="end"/>
    </w:r>
    <w:r>
      <w:t xml:space="preserve"> von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4BD9" w14:textId="2ECE1633" w:rsidR="00DC5786" w:rsidRDefault="00DC5786" w:rsidP="00DC5786">
    <w:pPr>
      <w:pStyle w:val="Fuzeile"/>
      <w:tabs>
        <w:tab w:val="clear" w:pos="9072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6C870F2" wp14:editId="32A1DAF1">
              <wp:simplePos x="0" y="0"/>
              <wp:positionH relativeFrom="column">
                <wp:posOffset>-540385</wp:posOffset>
              </wp:positionH>
              <wp:positionV relativeFrom="page">
                <wp:posOffset>10020935</wp:posOffset>
              </wp:positionV>
              <wp:extent cx="7199630" cy="503555"/>
              <wp:effectExtent l="0" t="0" r="1270" b="0"/>
              <wp:wrapNone/>
              <wp:docPr id="1592868517" name="Rechteck: abgerundete Ecken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503555"/>
                      </a:xfrm>
                      <a:prstGeom prst="roundRect">
                        <a:avLst>
                          <a:gd name="adj" fmla="val 12211"/>
                        </a:avLst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4448A60A" id="Rechteck: abgerundete Ecken 5" o:spid="_x0000_s1026" alt="&quot;&quot;" style="position:absolute;margin-left:-42.55pt;margin-top:789.05pt;width:566.9pt;height:39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80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" fillcolor="#a6caba [3207]" stroked="f" strokeweight="1.5pt">
              <v:stroke joinstyle="miter"/>
              <v:textbox inset="2mm,2mm,2mm,2mm"/>
              <w10:wrap anchory="page"/>
              <w10:anchorlock/>
            </v:roundrect>
          </w:pict>
        </mc:Fallback>
      </mc:AlternateContent>
    </w:r>
    <w:sdt>
      <w:sdtPr>
        <w:rPr>
          <w:rStyle w:val="FuzeileZchn"/>
        </w:rPr>
        <w:tag w:val="Bitte ausfüllen"/>
        <w:id w:val="1145468343"/>
        <w:lock w:val="sdtLocked"/>
      </w:sdtPr>
      <w:sdtEndPr>
        <w:rPr>
          <w:rStyle w:val="Absatz-Standardschriftart"/>
        </w:rPr>
      </w:sdtEndPr>
      <w:sdtContent>
        <w:r w:rsidR="001A537B">
          <w:rPr>
            <w:rStyle w:val="FuzeileZchn"/>
          </w:rPr>
          <w:t>Antrag auf Verleihung der DFB-Verdienstnadel</w:t>
        </w:r>
      </w:sdtContent>
    </w:sdt>
    <w:r w:rsidR="00D870B9">
      <w:tab/>
    </w:r>
    <w:r w:rsidR="00D870B9">
      <w:fldChar w:fldCharType="begin"/>
    </w:r>
    <w:r w:rsidR="00D870B9">
      <w:instrText xml:space="preserve"> DATE  \@ "dd.MM.yyyy"  \* MERGEFORMAT </w:instrText>
    </w:r>
    <w:r w:rsidR="00D870B9">
      <w:fldChar w:fldCharType="separate"/>
    </w:r>
    <w:r w:rsidR="0090731D">
      <w:rPr>
        <w:noProof/>
      </w:rPr>
      <w:t>19.11.2025</w:t>
    </w:r>
    <w:r w:rsidR="00D870B9">
      <w:fldChar w:fldCharType="end"/>
    </w:r>
    <w:r w:rsidR="00D870B9">
      <w:tab/>
    </w:r>
    <w:r w:rsidR="00D870B9">
      <w:fldChar w:fldCharType="begin"/>
    </w:r>
    <w:r w:rsidR="00D870B9">
      <w:instrText xml:space="preserve"> PAGE  \* Arabic  \* MERGEFORMAT </w:instrText>
    </w:r>
    <w:r w:rsidR="00D870B9">
      <w:fldChar w:fldCharType="separate"/>
    </w:r>
    <w:r w:rsidR="00D870B9">
      <w:rPr>
        <w:noProof/>
      </w:rPr>
      <w:t>1</w:t>
    </w:r>
    <w:r w:rsidR="00D870B9">
      <w:fldChar w:fldCharType="end"/>
    </w:r>
    <w:r w:rsidR="00D870B9">
      <w:t xml:space="preserve"> von </w:t>
    </w:r>
    <w:fldSimple w:instr=" NUMPAGES  \* Arabic  \* MERGEFORMAT ">
      <w:r w:rsidR="00D870B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BAC1" w14:textId="77777777" w:rsidR="00745B99" w:rsidRDefault="00745B99" w:rsidP="0055736C">
      <w:r>
        <w:separator/>
      </w:r>
    </w:p>
  </w:footnote>
  <w:footnote w:type="continuationSeparator" w:id="0">
    <w:p w14:paraId="4DA43C6C" w14:textId="77777777" w:rsidR="00745B99" w:rsidRDefault="00745B99" w:rsidP="0055736C">
      <w:r>
        <w:continuationSeparator/>
      </w:r>
    </w:p>
  </w:footnote>
  <w:footnote w:type="continuationNotice" w:id="1">
    <w:p w14:paraId="408CB06B" w14:textId="77777777" w:rsidR="00745B99" w:rsidRDefault="00745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F6EE" w14:textId="77777777" w:rsidR="00143F53" w:rsidRDefault="00143F53">
    <w:pPr>
      <w:pStyle w:val="Kopfzeile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6DC1DC8" wp14:editId="456F3834">
          <wp:simplePos x="0" y="0"/>
          <wp:positionH relativeFrom="page">
            <wp:posOffset>3287395</wp:posOffset>
          </wp:positionH>
          <wp:positionV relativeFrom="page">
            <wp:posOffset>360045</wp:posOffset>
          </wp:positionV>
          <wp:extent cx="982800" cy="1069200"/>
          <wp:effectExtent l="0" t="0" r="8255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FB-Logo_pos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AC87" w14:textId="1BA9349B" w:rsidR="00143F53" w:rsidRDefault="001A537B">
    <w:pPr>
      <w:pStyle w:val="Kopfzeile"/>
    </w:pPr>
    <w:r w:rsidRPr="00D56126">
      <w:rPr>
        <w:noProof/>
      </w:rPr>
      <w:drawing>
        <wp:inline distT="0" distB="0" distL="0" distR="0" wp14:anchorId="4553D0E3" wp14:editId="3B815F3E">
          <wp:extent cx="982800" cy="1040822"/>
          <wp:effectExtent l="0" t="0" r="8255" b="6985"/>
          <wp:docPr id="1469251950" name="Grafik 1" descr="Deutscher Fussball-B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08884" name="Grafik 1" descr="Deutscher Fussball-Bund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40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EB10" w14:textId="77777777" w:rsidR="00D56126" w:rsidRPr="00D56126" w:rsidRDefault="00D56126" w:rsidP="0055736C">
    <w:pPr>
      <w:pStyle w:val="Kopfzeile"/>
    </w:pPr>
    <w:r w:rsidRPr="00D56126">
      <w:rPr>
        <w:noProof/>
      </w:rPr>
      <w:drawing>
        <wp:inline distT="0" distB="0" distL="0" distR="0" wp14:anchorId="0A134C63" wp14:editId="216625E4">
          <wp:extent cx="982800" cy="1040822"/>
          <wp:effectExtent l="0" t="0" r="8255" b="6985"/>
          <wp:docPr id="1283460451" name="Grafik 1" descr="Deutscher Fussball-B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124116" name="Grafik 1" descr="Deutscher Fussball-Bund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40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99DB" w14:textId="77777777" w:rsidR="00D56126" w:rsidRPr="00D56126" w:rsidRDefault="00D56126" w:rsidP="0055736C">
    <w:pPr>
      <w:pStyle w:val="Kopfzeile"/>
    </w:pPr>
    <w:r w:rsidRPr="00D56126">
      <w:rPr>
        <w:noProof/>
      </w:rPr>
      <w:drawing>
        <wp:inline distT="0" distB="0" distL="0" distR="0" wp14:anchorId="06592007" wp14:editId="242E632B">
          <wp:extent cx="982800" cy="1040822"/>
          <wp:effectExtent l="0" t="0" r="8255" b="6985"/>
          <wp:docPr id="1926556483" name="Grafik 1" descr="Deutscher Fussball-B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08884" name="Grafik 1" descr="Deutscher Fussball-Bund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40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F53"/>
    <w:multiLevelType w:val="hybridMultilevel"/>
    <w:tmpl w:val="099CE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E6FF8"/>
    <w:multiLevelType w:val="multilevel"/>
    <w:tmpl w:val="DFF2DF10"/>
    <w:lvl w:ilvl="0">
      <w:start w:val="1"/>
      <w:numFmt w:val="decimal"/>
      <w:pStyle w:val="berschrift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F886172"/>
    <w:multiLevelType w:val="multilevel"/>
    <w:tmpl w:val="BF329BC6"/>
    <w:lvl w:ilvl="0">
      <w:start w:val="1"/>
      <w:numFmt w:val="bullet"/>
      <w:pStyle w:val="Listenabsatz"/>
      <w:lvlText w:val="›"/>
      <w:lvlJc w:val="left"/>
      <w:pPr>
        <w:ind w:left="170" w:hanging="170"/>
      </w:pPr>
      <w:rPr>
        <w:rFonts w:ascii="DFB Sans Pro Static" w:hAnsi="DFB Sans Pro Static" w:hint="default"/>
      </w:rPr>
    </w:lvl>
    <w:lvl w:ilvl="1">
      <w:start w:val="1"/>
      <w:numFmt w:val="bullet"/>
      <w:lvlText w:val="›"/>
      <w:lvlJc w:val="left"/>
      <w:pPr>
        <w:ind w:left="340" w:hanging="170"/>
      </w:pPr>
      <w:rPr>
        <w:rFonts w:ascii="DFB Sans Pro Static" w:hAnsi="DFB Sans Pro Static" w:hint="default"/>
      </w:rPr>
    </w:lvl>
    <w:lvl w:ilvl="2">
      <w:start w:val="1"/>
      <w:numFmt w:val="bullet"/>
      <w:lvlText w:val="›"/>
      <w:lvlJc w:val="left"/>
      <w:pPr>
        <w:ind w:left="510" w:hanging="170"/>
      </w:pPr>
      <w:rPr>
        <w:rFonts w:ascii="DFB Sans Pro Static" w:hAnsi="DFB Sans Pro Static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3" w15:restartNumberingAfterBreak="0">
    <w:nsid w:val="2D097A9E"/>
    <w:multiLevelType w:val="hybridMultilevel"/>
    <w:tmpl w:val="8A267AE6"/>
    <w:lvl w:ilvl="0" w:tplc="F5F20462">
      <w:numFmt w:val="bullet"/>
      <w:lvlText w:val="→"/>
      <w:lvlJc w:val="left"/>
      <w:pPr>
        <w:ind w:left="720" w:hanging="360"/>
      </w:pPr>
      <w:rPr>
        <w:rFonts w:ascii="DFB Sans Pro" w:eastAsia="DFB Sans Ofc" w:hAnsi="DFB Sans Pro" w:cs="DFB Sans Of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C16F3"/>
    <w:multiLevelType w:val="hybridMultilevel"/>
    <w:tmpl w:val="33967C5C"/>
    <w:lvl w:ilvl="0" w:tplc="398E4D42">
      <w:start w:val="1000"/>
      <w:numFmt w:val="bullet"/>
      <w:lvlText w:val=""/>
      <w:lvlJc w:val="left"/>
      <w:pPr>
        <w:ind w:left="2700" w:hanging="360"/>
      </w:pPr>
      <w:rPr>
        <w:rFonts w:ascii="Wingdings" w:eastAsia="Arial Unicode MS" w:hAnsi="Wingdings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516B3670"/>
    <w:multiLevelType w:val="hybridMultilevel"/>
    <w:tmpl w:val="2440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97ED1"/>
    <w:multiLevelType w:val="multilevel"/>
    <w:tmpl w:val="DF266004"/>
    <w:lvl w:ilvl="0">
      <w:start w:val="1"/>
      <w:numFmt w:val="bullet"/>
      <w:pStyle w:val="Hinweis"/>
      <w:lvlText w:val="→"/>
      <w:lvlJc w:val="left"/>
      <w:pPr>
        <w:ind w:left="227" w:hanging="227"/>
      </w:pPr>
      <w:rPr>
        <w:rFonts w:ascii="DFB Sans Pro Static" w:hAnsi="DFB Sans Pro Static" w:hint="default"/>
      </w:rPr>
    </w:lvl>
    <w:lvl w:ilvl="1">
      <w:start w:val="1"/>
      <w:numFmt w:val="bullet"/>
      <w:lvlText w:val="›"/>
      <w:lvlJc w:val="left"/>
      <w:pPr>
        <w:ind w:left="340" w:hanging="170"/>
      </w:pPr>
      <w:rPr>
        <w:rFonts w:ascii="DFB Sans Pro Static" w:hAnsi="DFB Sans Pro Static" w:hint="default"/>
      </w:rPr>
    </w:lvl>
    <w:lvl w:ilvl="2">
      <w:start w:val="1"/>
      <w:numFmt w:val="bullet"/>
      <w:lvlText w:val="›"/>
      <w:lvlJc w:val="left"/>
      <w:pPr>
        <w:ind w:left="510" w:hanging="170"/>
      </w:pPr>
      <w:rPr>
        <w:rFonts w:ascii="DFB Sans Pro Static" w:hAnsi="DFB Sans Pro Static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1550722039">
    <w:abstractNumId w:val="0"/>
  </w:num>
  <w:num w:numId="2" w16cid:durableId="1091657164">
    <w:abstractNumId w:val="2"/>
  </w:num>
  <w:num w:numId="3" w16cid:durableId="1722483818">
    <w:abstractNumId w:val="6"/>
  </w:num>
  <w:num w:numId="4" w16cid:durableId="1990403934">
    <w:abstractNumId w:val="3"/>
  </w:num>
  <w:num w:numId="5" w16cid:durableId="240337033">
    <w:abstractNumId w:val="1"/>
  </w:num>
  <w:num w:numId="6" w16cid:durableId="1656949826">
    <w:abstractNumId w:val="4"/>
  </w:num>
  <w:num w:numId="7" w16cid:durableId="172768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46"/>
    <w:rsid w:val="000118DC"/>
    <w:rsid w:val="00063399"/>
    <w:rsid w:val="00063418"/>
    <w:rsid w:val="000925A4"/>
    <w:rsid w:val="00092DD2"/>
    <w:rsid w:val="00097250"/>
    <w:rsid w:val="00097BBF"/>
    <w:rsid w:val="000A1E86"/>
    <w:rsid w:val="000B4AF9"/>
    <w:rsid w:val="000C5A8C"/>
    <w:rsid w:val="000D0CDF"/>
    <w:rsid w:val="000E0B50"/>
    <w:rsid w:val="000E7447"/>
    <w:rsid w:val="000F238A"/>
    <w:rsid w:val="00104088"/>
    <w:rsid w:val="00107997"/>
    <w:rsid w:val="00116618"/>
    <w:rsid w:val="001363C5"/>
    <w:rsid w:val="00143F53"/>
    <w:rsid w:val="00164AC5"/>
    <w:rsid w:val="00173389"/>
    <w:rsid w:val="001947AF"/>
    <w:rsid w:val="001A537B"/>
    <w:rsid w:val="001C1DE2"/>
    <w:rsid w:val="001C6AF2"/>
    <w:rsid w:val="001E56C7"/>
    <w:rsid w:val="001F2591"/>
    <w:rsid w:val="002B2DAC"/>
    <w:rsid w:val="002E2610"/>
    <w:rsid w:val="002E4F9A"/>
    <w:rsid w:val="002F05B0"/>
    <w:rsid w:val="00326A4B"/>
    <w:rsid w:val="0033017C"/>
    <w:rsid w:val="003613A5"/>
    <w:rsid w:val="00370C7F"/>
    <w:rsid w:val="00374DC4"/>
    <w:rsid w:val="00390DFC"/>
    <w:rsid w:val="00396194"/>
    <w:rsid w:val="003B407F"/>
    <w:rsid w:val="00421E60"/>
    <w:rsid w:val="0042575F"/>
    <w:rsid w:val="00483672"/>
    <w:rsid w:val="00486EA9"/>
    <w:rsid w:val="00497CF3"/>
    <w:rsid w:val="004A0731"/>
    <w:rsid w:val="004B5CD9"/>
    <w:rsid w:val="004C123B"/>
    <w:rsid w:val="004F1CD7"/>
    <w:rsid w:val="0051337F"/>
    <w:rsid w:val="005378F4"/>
    <w:rsid w:val="0055736C"/>
    <w:rsid w:val="005A4B99"/>
    <w:rsid w:val="005E09AA"/>
    <w:rsid w:val="005F7D11"/>
    <w:rsid w:val="00611F26"/>
    <w:rsid w:val="00625CE3"/>
    <w:rsid w:val="00627C33"/>
    <w:rsid w:val="00657A30"/>
    <w:rsid w:val="006864D2"/>
    <w:rsid w:val="006950B3"/>
    <w:rsid w:val="006B21C3"/>
    <w:rsid w:val="006B4261"/>
    <w:rsid w:val="006C1448"/>
    <w:rsid w:val="006F6D89"/>
    <w:rsid w:val="006F751E"/>
    <w:rsid w:val="00721F5E"/>
    <w:rsid w:val="00745B99"/>
    <w:rsid w:val="00767213"/>
    <w:rsid w:val="00775D55"/>
    <w:rsid w:val="007B19AE"/>
    <w:rsid w:val="007C7EA5"/>
    <w:rsid w:val="00812623"/>
    <w:rsid w:val="00850BFB"/>
    <w:rsid w:val="008558D4"/>
    <w:rsid w:val="00867B05"/>
    <w:rsid w:val="00873019"/>
    <w:rsid w:val="008957C9"/>
    <w:rsid w:val="00896EFB"/>
    <w:rsid w:val="008B5AA4"/>
    <w:rsid w:val="008B66E8"/>
    <w:rsid w:val="008C562F"/>
    <w:rsid w:val="008D2FCE"/>
    <w:rsid w:val="008E216E"/>
    <w:rsid w:val="0090731D"/>
    <w:rsid w:val="009141F4"/>
    <w:rsid w:val="00973EF1"/>
    <w:rsid w:val="009759C1"/>
    <w:rsid w:val="00993B71"/>
    <w:rsid w:val="009C28BB"/>
    <w:rsid w:val="009C7826"/>
    <w:rsid w:val="009D26C6"/>
    <w:rsid w:val="009E0B11"/>
    <w:rsid w:val="00A05753"/>
    <w:rsid w:val="00A25522"/>
    <w:rsid w:val="00A94E86"/>
    <w:rsid w:val="00A9782B"/>
    <w:rsid w:val="00AC6581"/>
    <w:rsid w:val="00AC6F46"/>
    <w:rsid w:val="00B10CD2"/>
    <w:rsid w:val="00B10E20"/>
    <w:rsid w:val="00B50ABD"/>
    <w:rsid w:val="00B56AEF"/>
    <w:rsid w:val="00B8470A"/>
    <w:rsid w:val="00BA011E"/>
    <w:rsid w:val="00BA4CF5"/>
    <w:rsid w:val="00BE100C"/>
    <w:rsid w:val="00BE28D0"/>
    <w:rsid w:val="00BF6BBF"/>
    <w:rsid w:val="00C05B40"/>
    <w:rsid w:val="00C064F1"/>
    <w:rsid w:val="00C15A9C"/>
    <w:rsid w:val="00C257A7"/>
    <w:rsid w:val="00C45557"/>
    <w:rsid w:val="00C62A83"/>
    <w:rsid w:val="00C97F86"/>
    <w:rsid w:val="00D10D74"/>
    <w:rsid w:val="00D20D97"/>
    <w:rsid w:val="00D37BE2"/>
    <w:rsid w:val="00D51987"/>
    <w:rsid w:val="00D52EEC"/>
    <w:rsid w:val="00D56126"/>
    <w:rsid w:val="00D72FC2"/>
    <w:rsid w:val="00D86746"/>
    <w:rsid w:val="00D870B9"/>
    <w:rsid w:val="00DA2E9A"/>
    <w:rsid w:val="00DB030E"/>
    <w:rsid w:val="00DB78F4"/>
    <w:rsid w:val="00DC4C7F"/>
    <w:rsid w:val="00DC5786"/>
    <w:rsid w:val="00DF19FB"/>
    <w:rsid w:val="00E0261E"/>
    <w:rsid w:val="00E05D44"/>
    <w:rsid w:val="00E6777E"/>
    <w:rsid w:val="00ED6E65"/>
    <w:rsid w:val="00F01726"/>
    <w:rsid w:val="00F079C8"/>
    <w:rsid w:val="00F1564F"/>
    <w:rsid w:val="00F31793"/>
    <w:rsid w:val="00F63C75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D2C37"/>
  <w15:chartTrackingRefBased/>
  <w15:docId w15:val="{51378642-49CD-4ABF-8857-6710FCF6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BE2"/>
    <w:pPr>
      <w:spacing w:line="260" w:lineRule="atLeast"/>
    </w:pPr>
    <w:rPr>
      <w:color w:val="0E4941"/>
      <w:sz w:val="17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6F751E"/>
    <w:pPr>
      <w:keepNext/>
      <w:keepLines/>
      <w:numPr>
        <w:numId w:val="5"/>
      </w:numPr>
      <w:spacing w:before="360" w:after="80"/>
      <w:outlineLvl w:val="0"/>
    </w:pPr>
    <w:rPr>
      <w:rFonts w:eastAsiaTheme="majorEastAsia" w:cstheme="majorBidi"/>
      <w:b/>
      <w:bCs/>
      <w:caps/>
      <w:color w:val="004941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775D55"/>
    <w:pPr>
      <w:keepNext/>
      <w:keepLines/>
      <w:spacing w:before="180" w:after="180"/>
      <w:contextualSpacing/>
      <w:outlineLvl w:val="1"/>
    </w:pPr>
    <w:rPr>
      <w:rFonts w:eastAsiaTheme="majorEastAsia" w:cstheme="majorBidi"/>
      <w:b/>
      <w:bCs/>
      <w:caps/>
      <w:color w:val="6100FF" w:themeColor="accent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2E4F9A"/>
    <w:pPr>
      <w:keepNext/>
      <w:keepLines/>
      <w:spacing w:before="180" w:after="180"/>
      <w:contextualSpacing/>
      <w:outlineLvl w:val="2"/>
    </w:pPr>
    <w:rPr>
      <w:rFonts w:eastAsiaTheme="majorEastAsia" w:cstheme="majorBidi"/>
      <w:b/>
      <w:bCs/>
      <w:caps/>
      <w:color w:val="A6CABA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E4F9A"/>
    <w:pPr>
      <w:keepNext/>
      <w:keepLines/>
      <w:spacing w:before="180" w:after="180"/>
      <w:contextualSpacing/>
      <w:outlineLvl w:val="3"/>
    </w:pPr>
    <w:rPr>
      <w:rFonts w:eastAsiaTheme="majorEastAsia" w:cstheme="majorBidi"/>
      <w:b/>
      <w:bCs/>
      <w:color w:val="A6CABA" w:themeColor="accent4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05753"/>
    <w:pPr>
      <w:keepNext/>
      <w:keepLines/>
      <w:spacing w:before="80" w:after="40"/>
      <w:outlineLvl w:val="4"/>
    </w:pPr>
    <w:rPr>
      <w:rFonts w:eastAsiaTheme="majorEastAsia" w:cstheme="majorBidi"/>
      <w:color w:val="00161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5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5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5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5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D37BE2"/>
    <w:rPr>
      <w:rFonts w:eastAsiaTheme="majorEastAsia" w:cstheme="majorBidi"/>
      <w:b/>
      <w:bCs/>
      <w:caps/>
      <w:color w:val="004941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D37BE2"/>
    <w:rPr>
      <w:rFonts w:eastAsiaTheme="majorEastAsia" w:cstheme="majorBidi"/>
      <w:b/>
      <w:bCs/>
      <w:caps/>
      <w:color w:val="6100FF" w:themeColor="accent6"/>
      <w:sz w:val="17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D37BE2"/>
    <w:rPr>
      <w:rFonts w:eastAsiaTheme="majorEastAsia" w:cstheme="majorBidi"/>
      <w:b/>
      <w:bCs/>
      <w:caps/>
      <w:color w:val="A6CABA"/>
      <w:sz w:val="17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D37BE2"/>
    <w:rPr>
      <w:rFonts w:eastAsiaTheme="majorEastAsia" w:cstheme="majorBidi"/>
      <w:b/>
      <w:bCs/>
      <w:color w:val="A6CABA" w:themeColor="accent4"/>
      <w:sz w:val="17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59C1"/>
    <w:rPr>
      <w:rFonts w:eastAsiaTheme="majorEastAsia" w:cstheme="majorBidi"/>
      <w:color w:val="00161A" w:themeColor="accent1" w:themeShade="BF"/>
      <w:sz w:val="17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57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57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57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5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AC6581"/>
    <w:pPr>
      <w:spacing w:after="80" w:line="240" w:lineRule="auto"/>
      <w:contextualSpacing/>
    </w:pPr>
    <w:rPr>
      <w:rFonts w:ascii="DFB Sans Pro Static Wide Black" w:eastAsiaTheme="majorEastAsia" w:hAnsi="DFB Sans Pro Static Wide Black" w:cstheme="majorBidi"/>
      <w:bCs/>
      <w:caps/>
      <w:color w:val="004941" w:themeColor="text2"/>
      <w:spacing w:val="-10"/>
      <w:kern w:val="28"/>
      <w:sz w:val="58"/>
      <w:szCs w:val="58"/>
    </w:rPr>
  </w:style>
  <w:style w:type="character" w:customStyle="1" w:styleId="TitelZchn">
    <w:name w:val="Titel Zchn"/>
    <w:basedOn w:val="Absatz-Standardschriftart"/>
    <w:link w:val="Titel"/>
    <w:rsid w:val="00AC6581"/>
    <w:rPr>
      <w:rFonts w:ascii="DFB Sans Pro Static Wide Black" w:eastAsiaTheme="majorEastAsia" w:hAnsi="DFB Sans Pro Static Wide Black" w:cstheme="majorBidi"/>
      <w:bCs/>
      <w:caps/>
      <w:color w:val="004941" w:themeColor="text2"/>
      <w:spacing w:val="-10"/>
      <w:kern w:val="28"/>
      <w:sz w:val="58"/>
      <w:szCs w:val="58"/>
    </w:rPr>
  </w:style>
  <w:style w:type="paragraph" w:styleId="Untertitel">
    <w:name w:val="Subtitle"/>
    <w:basedOn w:val="Standard"/>
    <w:next w:val="Standard"/>
    <w:link w:val="UntertitelZchn"/>
    <w:qFormat/>
    <w:rsid w:val="00850BFB"/>
    <w:pPr>
      <w:spacing w:after="840" w:line="240" w:lineRule="auto"/>
    </w:pPr>
    <w:rPr>
      <w:rFonts w:ascii="DFB Sans Pro Static Black" w:hAnsi="DFB Sans Pro Static Black"/>
      <w:bCs/>
      <w:caps/>
      <w:color w:val="004941" w:themeColor="text2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rsid w:val="00850BFB"/>
    <w:rPr>
      <w:rFonts w:ascii="DFB Sans Pro Static Black" w:hAnsi="DFB Sans Pro Static Black"/>
      <w:bCs/>
      <w:caps/>
      <w:color w:val="004941" w:themeColor="text2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A0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759C1"/>
    <w:rPr>
      <w:i/>
      <w:iCs/>
      <w:color w:val="404040" w:themeColor="text1" w:themeTint="BF"/>
      <w:sz w:val="17"/>
      <w:szCs w:val="20"/>
    </w:rPr>
  </w:style>
  <w:style w:type="paragraph" w:styleId="Listenabsatz">
    <w:name w:val="List Paragraph"/>
    <w:basedOn w:val="Standard"/>
    <w:uiPriority w:val="3"/>
    <w:qFormat/>
    <w:rsid w:val="0042575F"/>
    <w:pPr>
      <w:numPr>
        <w:numId w:val="2"/>
      </w:numPr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A05753"/>
    <w:rPr>
      <w:i/>
      <w:iCs/>
      <w:color w:val="00161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A05753"/>
    <w:pPr>
      <w:pBdr>
        <w:top w:val="single" w:sz="4" w:space="10" w:color="00161A" w:themeColor="accent1" w:themeShade="BF"/>
        <w:bottom w:val="single" w:sz="4" w:space="10" w:color="00161A" w:themeColor="accent1" w:themeShade="BF"/>
      </w:pBdr>
      <w:spacing w:before="360" w:after="360"/>
      <w:ind w:left="864" w:right="864"/>
      <w:jc w:val="center"/>
    </w:pPr>
    <w:rPr>
      <w:i/>
      <w:iCs/>
      <w:color w:val="00161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759C1"/>
    <w:rPr>
      <w:i/>
      <w:iCs/>
      <w:color w:val="00161A" w:themeColor="accent1" w:themeShade="BF"/>
      <w:sz w:val="17"/>
      <w:szCs w:val="20"/>
    </w:rPr>
  </w:style>
  <w:style w:type="character" w:styleId="IntensiverVerweis">
    <w:name w:val="Intense Reference"/>
    <w:basedOn w:val="Absatz-Standardschriftart"/>
    <w:uiPriority w:val="32"/>
    <w:semiHidden/>
    <w:qFormat/>
    <w:rsid w:val="00A05753"/>
    <w:rPr>
      <w:b/>
      <w:bCs/>
      <w:smallCaps/>
      <w:color w:val="00161A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D56126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KopfzeileZchn">
    <w:name w:val="Kopfzeile Zchn"/>
    <w:basedOn w:val="Absatz-Standardschriftart"/>
    <w:link w:val="Kopfzeile"/>
    <w:uiPriority w:val="99"/>
    <w:rsid w:val="00D37BE2"/>
    <w:rPr>
      <w:color w:val="0E4941"/>
      <w:sz w:val="17"/>
      <w:szCs w:val="20"/>
    </w:rPr>
  </w:style>
  <w:style w:type="paragraph" w:styleId="Fuzeile">
    <w:name w:val="footer"/>
    <w:basedOn w:val="Standard"/>
    <w:link w:val="FuzeileZchn"/>
    <w:semiHidden/>
    <w:rsid w:val="00D56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semiHidden/>
    <w:rsid w:val="00D37BE2"/>
    <w:rPr>
      <w:color w:val="0E4941"/>
      <w:sz w:val="17"/>
      <w:szCs w:val="20"/>
    </w:rPr>
  </w:style>
  <w:style w:type="paragraph" w:customStyle="1" w:styleId="Hinweis">
    <w:name w:val="Hinweis"/>
    <w:basedOn w:val="Standard"/>
    <w:next w:val="Standard"/>
    <w:uiPriority w:val="3"/>
    <w:qFormat/>
    <w:rsid w:val="00164AC5"/>
    <w:pPr>
      <w:numPr>
        <w:numId w:val="3"/>
      </w:numPr>
      <w:tabs>
        <w:tab w:val="left" w:pos="340"/>
      </w:tabs>
      <w:spacing w:after="0"/>
    </w:pPr>
    <w:rPr>
      <w:rFonts w:eastAsia="DFB Sans Ofc" w:cs="DFB Sans Ofc"/>
      <w:color w:val="004941" w:themeColor="text2"/>
      <w:kern w:val="0"/>
      <w:szCs w:val="18"/>
      <w:lang w:eastAsia="de-DE"/>
      <w14:ligatures w14:val="none"/>
    </w:rPr>
  </w:style>
  <w:style w:type="paragraph" w:customStyle="1" w:styleId="BildunterschriftenZustze">
    <w:name w:val="Bildunterschriften_Zusätze"/>
    <w:basedOn w:val="Standard"/>
    <w:uiPriority w:val="3"/>
    <w:qFormat/>
    <w:rsid w:val="0055736C"/>
    <w:rPr>
      <w:sz w:val="15"/>
    </w:rPr>
  </w:style>
  <w:style w:type="paragraph" w:customStyle="1" w:styleId="TabelleStandard">
    <w:name w:val="Tabelle Standard"/>
    <w:basedOn w:val="Standard"/>
    <w:uiPriority w:val="3"/>
    <w:qFormat/>
    <w:rsid w:val="006F751E"/>
    <w:pPr>
      <w:spacing w:before="60" w:after="60" w:line="240" w:lineRule="auto"/>
    </w:pPr>
    <w:rPr>
      <w:rFonts w:eastAsia="DFB Sans Ofc" w:cs="DFB Sans Ofc"/>
      <w:color w:val="004941" w:themeColor="text2"/>
      <w:kern w:val="0"/>
      <w:szCs w:val="18"/>
      <w:lang w:val="en-US" w:eastAsia="de-DE"/>
      <w14:ligatures w14:val="none"/>
    </w:rPr>
  </w:style>
  <w:style w:type="paragraph" w:customStyle="1" w:styleId="TabelleHeader">
    <w:name w:val="Tabelle Header"/>
    <w:uiPriority w:val="3"/>
    <w:qFormat/>
    <w:rsid w:val="003613A5"/>
    <w:pPr>
      <w:spacing w:after="120" w:line="240" w:lineRule="auto"/>
    </w:pPr>
    <w:rPr>
      <w:b/>
      <w:bCs/>
      <w:color w:val="0E4941"/>
      <w:sz w:val="17"/>
      <w:szCs w:val="20"/>
    </w:rPr>
  </w:style>
  <w:style w:type="table" w:customStyle="1" w:styleId="Formatvorlage1">
    <w:name w:val="Formatvorlage1"/>
    <w:basedOn w:val="NormaleTabelle"/>
    <w:uiPriority w:val="99"/>
    <w:rsid w:val="001F2591"/>
    <w:pPr>
      <w:spacing w:after="0" w:line="240" w:lineRule="auto"/>
    </w:pPr>
    <w:tblPr>
      <w:tblBorders>
        <w:insideH w:val="single" w:sz="2" w:space="0" w:color="004941" w:themeColor="text2"/>
        <w:insideV w:val="single" w:sz="48" w:space="0" w:color="FFFFFF" w:themeColor="background1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004941" w:themeColor="text2"/>
        <w:sz w:val="17"/>
      </w:rPr>
    </w:tblStylePr>
  </w:style>
  <w:style w:type="table" w:styleId="Tabellenraster">
    <w:name w:val="Table Grid"/>
    <w:basedOn w:val="NormaleTabelle"/>
    <w:uiPriority w:val="39"/>
    <w:rsid w:val="001F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FBTabelle">
    <w:name w:val="DFB Tabelle"/>
    <w:basedOn w:val="NormaleTabelle"/>
    <w:uiPriority w:val="99"/>
    <w:rsid w:val="001F2591"/>
    <w:pPr>
      <w:spacing w:after="0" w:line="240" w:lineRule="auto"/>
    </w:pPr>
    <w:tblPr>
      <w:tblBorders>
        <w:insideH w:val="single" w:sz="4" w:space="0" w:color="004941" w:themeColor="text2"/>
        <w:insideV w:val="single" w:sz="48" w:space="0" w:color="FFFFFF" w:themeColor="background1"/>
      </w:tblBorders>
    </w:tblPr>
    <w:tblStylePr w:type="firstRow">
      <w:rPr>
        <w:rFonts w:asciiTheme="minorHAnsi" w:hAnsiTheme="minorHAnsi"/>
        <w:b/>
        <w:color w:val="004941" w:themeColor="text2"/>
        <w:sz w:val="17"/>
      </w:rPr>
    </w:tblStylePr>
  </w:style>
  <w:style w:type="paragraph" w:customStyle="1" w:styleId="Tabellefettwei">
    <w:name w:val="Tabelle fett weiß"/>
    <w:basedOn w:val="TabelleStandard"/>
    <w:uiPriority w:val="3"/>
    <w:qFormat/>
    <w:rsid w:val="006F751E"/>
    <w:rPr>
      <w:b/>
      <w:bCs/>
      <w:color w:val="FFFFFF" w:themeColor="background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15A9C"/>
    <w:rPr>
      <w:color w:val="666666"/>
    </w:rPr>
  </w:style>
  <w:style w:type="paragraph" w:customStyle="1" w:styleId="HinweisAkzentviolett">
    <w:name w:val="Hinweis Akzentviolett"/>
    <w:basedOn w:val="Hinweis"/>
    <w:uiPriority w:val="3"/>
    <w:qFormat/>
    <w:rsid w:val="00063418"/>
    <w:rPr>
      <w:color w:val="6100FF" w:themeColor="accent6"/>
    </w:rPr>
  </w:style>
  <w:style w:type="character" w:styleId="Fett">
    <w:name w:val="Strong"/>
    <w:basedOn w:val="Absatz-Standardschriftart"/>
    <w:uiPriority w:val="3"/>
    <w:qFormat/>
    <w:rsid w:val="002E4F9A"/>
    <w:rPr>
      <w:b/>
      <w:bCs/>
    </w:rPr>
  </w:style>
  <w:style w:type="table" w:styleId="Listentabelle1hellAkzent3">
    <w:name w:val="List Table 1 Light Accent 3"/>
    <w:basedOn w:val="NormaleTabelle"/>
    <w:uiPriority w:val="46"/>
    <w:rsid w:val="009D26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F7E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F7E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CF8" w:themeFill="accent3" w:themeFillTint="33"/>
      </w:tcPr>
    </w:tblStylePr>
    <w:tblStylePr w:type="band1Horz">
      <w:tblPr/>
      <w:tcPr>
        <w:shd w:val="clear" w:color="auto" w:fill="F3FCF8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9D26C6"/>
    <w:pPr>
      <w:spacing w:after="0" w:line="240" w:lineRule="auto"/>
    </w:pPr>
    <w:rPr>
      <w:color w:val="6BA78C" w:themeColor="accent4" w:themeShade="BF"/>
    </w:rPr>
    <w:tblPr>
      <w:tblStyleRowBandSize w:val="1"/>
      <w:tblStyleColBandSize w:val="1"/>
      <w:tblBorders>
        <w:top w:val="single" w:sz="4" w:space="0" w:color="A6CABA" w:themeColor="accent4"/>
        <w:bottom w:val="single" w:sz="4" w:space="0" w:color="A6CA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6CA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6CA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1" w:themeFill="accent4" w:themeFillTint="33"/>
      </w:tcPr>
    </w:tblStylePr>
    <w:tblStylePr w:type="band1Horz">
      <w:tblPr/>
      <w:tcPr>
        <w:shd w:val="clear" w:color="auto" w:fill="EDF4F1" w:themeFill="accent4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BE1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C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00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00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00FF" w:themeFill="accent6"/>
      </w:tcPr>
    </w:tblStylePr>
    <w:tblStylePr w:type="band1Vert">
      <w:tblPr/>
      <w:tcPr>
        <w:shd w:val="clear" w:color="auto" w:fill="BF99FF" w:themeFill="accent6" w:themeFillTint="66"/>
      </w:tcPr>
    </w:tblStylePr>
    <w:tblStylePr w:type="band1Horz">
      <w:tblPr/>
      <w:tcPr>
        <w:shd w:val="clear" w:color="auto" w:fill="BF99FF" w:themeFill="accent6" w:themeFillTint="66"/>
      </w:tcPr>
    </w:tblStylePr>
  </w:style>
  <w:style w:type="table" w:styleId="Listentabelle2Akzent6">
    <w:name w:val="List Table 2 Accent 6"/>
    <w:basedOn w:val="NormaleTabelle"/>
    <w:uiPriority w:val="47"/>
    <w:rsid w:val="00BE28D0"/>
    <w:pPr>
      <w:spacing w:after="0" w:line="240" w:lineRule="auto"/>
    </w:pPr>
    <w:tblPr>
      <w:tblStyleRowBandSize w:val="1"/>
      <w:tblStyleColBandSize w:val="1"/>
      <w:tblBorders>
        <w:top w:val="single" w:sz="4" w:space="0" w:color="A066FF" w:themeColor="accent6" w:themeTint="99"/>
        <w:bottom w:val="single" w:sz="4" w:space="0" w:color="A066FF" w:themeColor="accent6" w:themeTint="99"/>
        <w:insideH w:val="single" w:sz="4" w:space="0" w:color="A066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CFF" w:themeFill="accent6" w:themeFillTint="33"/>
      </w:tcPr>
    </w:tblStylePr>
    <w:tblStylePr w:type="band1Horz">
      <w:tblPr/>
      <w:tcPr>
        <w:shd w:val="clear" w:color="auto" w:fill="DFCCFF" w:themeFill="accent6" w:themeFillTint="33"/>
      </w:tcPr>
    </w:tblStylePr>
  </w:style>
  <w:style w:type="table" w:styleId="Listentabelle2Akzent4">
    <w:name w:val="List Table 2 Accent 4"/>
    <w:basedOn w:val="NormaleTabelle"/>
    <w:uiPriority w:val="47"/>
    <w:rsid w:val="008D2FCE"/>
    <w:pPr>
      <w:spacing w:after="0" w:line="240" w:lineRule="auto"/>
    </w:pPr>
    <w:tblPr>
      <w:tblStyleRowBandSize w:val="1"/>
      <w:tblStyleColBandSize w:val="1"/>
      <w:tblBorders>
        <w:top w:val="single" w:sz="4" w:space="0" w:color="C9DFD5" w:themeColor="accent4" w:themeTint="99"/>
        <w:bottom w:val="single" w:sz="4" w:space="0" w:color="C9DFD5" w:themeColor="accent4" w:themeTint="99"/>
        <w:insideH w:val="single" w:sz="4" w:space="0" w:color="C9DF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1" w:themeFill="accent4" w:themeFillTint="33"/>
      </w:tcPr>
    </w:tblStylePr>
    <w:tblStylePr w:type="band1Horz">
      <w:tblPr/>
      <w:tcPr>
        <w:shd w:val="clear" w:color="auto" w:fill="EDF4F1" w:themeFill="accent4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BF6BBF"/>
    <w:rPr>
      <w:color w:val="20AE8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rick.Metsch\Downloads\201025_DFB_Wordvorlage_Basis-neue_Dachmarke.dotx" TargetMode="External"/></Relationships>
</file>

<file path=word/theme/theme1.xml><?xml version="1.0" encoding="utf-8"?>
<a:theme xmlns:a="http://schemas.openxmlformats.org/drawingml/2006/main" name="DFB_Design">
  <a:themeElements>
    <a:clrScheme name="DFB Organisation 2025 NEU">
      <a:dk1>
        <a:srgbClr val="000000"/>
      </a:dk1>
      <a:lt1>
        <a:srgbClr val="FFFFFF"/>
      </a:lt1>
      <a:dk2>
        <a:srgbClr val="004941"/>
      </a:dk2>
      <a:lt2>
        <a:srgbClr val="C8F2E0"/>
      </a:lt2>
      <a:accent1>
        <a:srgbClr val="001F23"/>
      </a:accent1>
      <a:accent2>
        <a:srgbClr val="004941"/>
      </a:accent2>
      <a:accent3>
        <a:srgbClr val="C8F2E0"/>
      </a:accent3>
      <a:accent4>
        <a:srgbClr val="A6CABA"/>
      </a:accent4>
      <a:accent5>
        <a:srgbClr val="BDFF00"/>
      </a:accent5>
      <a:accent6>
        <a:srgbClr val="6100FF"/>
      </a:accent6>
      <a:hlink>
        <a:srgbClr val="20AE80"/>
      </a:hlink>
      <a:folHlink>
        <a:srgbClr val="666666"/>
      </a:folHlink>
    </a:clrScheme>
    <a:fontScheme name="DFB Organisation 2025">
      <a:majorFont>
        <a:latin typeface="DFB Sans Pro Static Black"/>
        <a:ea typeface=""/>
        <a:cs typeface=""/>
      </a:majorFont>
      <a:minorFont>
        <a:latin typeface="DFB Sans Pro Stat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lIns="72000" tIns="72000" rIns="72000" bIns="72000" rtlCol="0" anchor="t"/>
      <a:lstStyle>
        <a:defPPr marL="108000" indent="-108000" algn="l">
          <a:spcBef>
            <a:spcPts val="600"/>
          </a:spcBef>
          <a:buSzPct val="110000"/>
          <a:buFont typeface="DFB Sans Pro Static" panose="020B0504040101010104" pitchFamily="34" charset="0"/>
          <a:buChar char="›"/>
          <a:defRPr sz="1600" dirty="0" err="1" smtClean="0">
            <a:solidFill>
              <a:schemeClr val="bg2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108000" indent="-108000" algn="l">
          <a:spcBef>
            <a:spcPts val="600"/>
          </a:spcBef>
          <a:buSzPct val="110000"/>
          <a:buFont typeface="DFB Sans Pro Static" panose="020B0504040101010104" pitchFamily="34" charset="0"/>
          <a:buChar char="›"/>
          <a:defRPr sz="1600" dirty="0" err="1" smtClean="0">
            <a:solidFill>
              <a:schemeClr val="tx2"/>
            </a:solidFill>
          </a:defRPr>
        </a:defPPr>
      </a:lstStyle>
    </a:txDef>
  </a:objectDefaults>
  <a:extraClrSchemeLst/>
  <a:custClrLst>
    <a:custClr>
      <a:srgbClr val="000000"/>
    </a:custClr>
    <a:custClr>
      <a:srgbClr val="20AE80"/>
    </a:custClr>
    <a:custClr>
      <a:srgbClr val="FF8F58"/>
    </a:custClr>
    <a:custClr>
      <a:srgbClr val="FF5858"/>
    </a:custClr>
    <a:custClr>
      <a:srgbClr val="001F23"/>
    </a:custClr>
    <a:custClr>
      <a:srgbClr val="004941"/>
    </a:custClr>
    <a:custClr>
      <a:srgbClr val="C8F2E0"/>
    </a:custClr>
    <a:custClr>
      <a:srgbClr val="A6CABA"/>
    </a:custClr>
    <a:custClr>
      <a:srgbClr val="BDFF00"/>
    </a:custClr>
    <a:custClr>
      <a:srgbClr val="6100FF"/>
    </a:custClr>
    <a:custClr>
      <a:srgbClr val="333333"/>
    </a:custClr>
    <a:custClr>
      <a:srgbClr val="4DBE99"/>
    </a:custClr>
    <a:custClr>
      <a:srgbClr val="FFA579"/>
    </a:custClr>
    <a:custClr>
      <a:srgbClr val="FF7979"/>
    </a:custClr>
    <a:custClr>
      <a:srgbClr val="334C4F"/>
    </a:custClr>
    <a:custClr>
      <a:srgbClr val="336D67"/>
    </a:custClr>
    <a:custClr>
      <a:srgbClr val="D3F5E6"/>
    </a:custClr>
    <a:custClr>
      <a:srgbClr val="B8D5C8"/>
    </a:custClr>
    <a:custClr>
      <a:srgbClr val="CAFF33"/>
    </a:custClr>
    <a:custClr>
      <a:srgbClr val="8133FF"/>
    </a:custClr>
    <a:custClr>
      <a:srgbClr val="666666"/>
    </a:custClr>
    <a:custClr>
      <a:srgbClr val="79CEB3"/>
    </a:custClr>
    <a:custClr>
      <a:srgbClr val="FFBC9B"/>
    </a:custClr>
    <a:custClr>
      <a:srgbClr val="FF9B9B"/>
    </a:custClr>
    <a:custClr>
      <a:srgbClr val="66797B"/>
    </a:custClr>
    <a:custClr>
      <a:srgbClr val="66928D"/>
    </a:custClr>
    <a:custClr>
      <a:srgbClr val="DEF7EC"/>
    </a:custClr>
    <a:custClr>
      <a:srgbClr val="CADFD6"/>
    </a:custClr>
    <a:custClr>
      <a:srgbClr val="D7FF66"/>
    </a:custClr>
    <a:custClr>
      <a:srgbClr val="A066FF"/>
    </a:custClr>
    <a:custClr>
      <a:srgbClr val="999999"/>
    </a:custClr>
    <a:custClr>
      <a:srgbClr val="A6DFCC"/>
    </a:custClr>
    <a:custClr>
      <a:srgbClr val="FFD2BC"/>
    </a:custClr>
    <a:custClr>
      <a:srgbClr val="FFBCBC"/>
    </a:custClr>
    <a:custClr>
      <a:srgbClr val="99A5A7"/>
    </a:custClr>
    <a:custClr>
      <a:srgbClr val="99B6B3"/>
    </a:custClr>
    <a:custClr>
      <a:srgbClr val="E9FAF3"/>
    </a:custClr>
    <a:custClr>
      <a:srgbClr val="DBEAE3"/>
    </a:custClr>
    <a:custClr>
      <a:srgbClr val="E5FF99"/>
    </a:custClr>
    <a:custClr>
      <a:srgbClr val="C099FF"/>
    </a:custClr>
    <a:custClr>
      <a:srgbClr val="CCCCCC"/>
    </a:custClr>
    <a:custClr>
      <a:srgbClr val="D2EFE6"/>
    </a:custClr>
    <a:custClr>
      <a:srgbClr val="FFE9DE"/>
    </a:custClr>
    <a:custClr>
      <a:srgbClr val="FFDEDE"/>
    </a:custClr>
    <a:custClr>
      <a:srgbClr val="CCD2D3"/>
    </a:custClr>
    <a:custClr>
      <a:srgbClr val="CCDBD9"/>
    </a:custClr>
    <a:custClr>
      <a:srgbClr val="F4FCF9"/>
    </a:custClr>
    <a:custClr>
      <a:srgbClr val="EDF4F1"/>
    </a:custClr>
    <a:custClr>
      <a:srgbClr val="F2FFCC"/>
    </a:custClr>
    <a:custClr>
      <a:srgbClr val="DFCCFF"/>
    </a:custClr>
  </a:custClrLst>
  <a:extLst>
    <a:ext uri="{05A4C25C-085E-4340-85A3-A5531E510DB2}">
      <thm15:themeFamily xmlns:thm15="http://schemas.microsoft.com/office/thememl/2012/main" name="DFB_Design" id="{496E0C86-CF2C-42A2-AE65-4A00AAFED592}" vid="{1013F702-9D7C-4344-87CF-8011D59EA1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5B2E2A1899E4B9F45EE1A7A063F90" ma:contentTypeVersion="4220" ma:contentTypeDescription="Ein neues Dokument erstellen." ma:contentTypeScope="" ma:versionID="07c1d9bb9234c81a12003ac809e61936">
  <xsd:schema xmlns:xsd="http://www.w3.org/2001/XMLSchema" xmlns:xs="http://www.w3.org/2001/XMLSchema" xmlns:p="http://schemas.microsoft.com/office/2006/metadata/properties" xmlns:ns2="27b02ded-4d65-4e23-a947-c0b4982d398f" xmlns:ns3="649ea4f5-06fd-470f-9b48-26edd86c351c" targetNamespace="http://schemas.microsoft.com/office/2006/metadata/properties" ma:root="true" ma:fieldsID="8e7e2bf77cfe7d763e4cc1ce4f0a5dd6" ns2:_="" ns3:_="">
    <xsd:import namespace="27b02ded-4d65-4e23-a947-c0b4982d398f"/>
    <xsd:import namespace="649ea4f5-06fd-470f-9b48-26edd86c35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2ded-4d65-4e23-a947-c0b4982d39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b5ffee-b0e5-410e-ad75-f9d545fa5801}" ma:internalName="TaxCatchAll" ma:showField="CatchAllData" ma:web="27b02ded-4d65-4e23-a947-c0b4982d3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ea4f5-06fd-470f-9b48-26edd86c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0a8f5f9c-5cbe-4c3b-b7ce-3398fe5e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ea4f5-06fd-470f-9b48-26edd86c351c">
      <Terms xmlns="http://schemas.microsoft.com/office/infopath/2007/PartnerControls"/>
    </lcf76f155ced4ddcb4097134ff3c332f>
    <TaxCatchAll xmlns="27b02ded-4d65-4e23-a947-c0b4982d398f" xsi:nil="true"/>
    <_dlc_DocId xmlns="27b02ded-4d65-4e23-a947-c0b4982d398f">PJUUWWDRPVH6-119857682-100894</_dlc_DocId>
    <_dlc_DocIdUrl xmlns="27b02ded-4d65-4e23-a947-c0b4982d398f">
      <Url>https://flvw.sharepoint.com/sites/FLVW/_layouts/15/DocIdRedir.aspx?ID=PJUUWWDRPVH6-119857682-100894</Url>
      <Description>PJUUWWDRPVH6-119857682-100894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48D248-C786-4C6E-931D-5EDF46FCE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77097-4468-4E5B-B5E1-F7C8ADC51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02ded-4d65-4e23-a947-c0b4982d398f"/>
    <ds:schemaRef ds:uri="649ea4f5-06fd-470f-9b48-26edd86c3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289E9-0EC9-47F0-B6AF-5E65AEF512FC}">
  <ds:schemaRefs>
    <ds:schemaRef ds:uri="http://schemas.microsoft.com/office/2006/metadata/properties"/>
    <ds:schemaRef ds:uri="http://schemas.microsoft.com/office/infopath/2007/PartnerControls"/>
    <ds:schemaRef ds:uri="649ea4f5-06fd-470f-9b48-26edd86c351c"/>
    <ds:schemaRef ds:uri="27b02ded-4d65-4e23-a947-c0b4982d398f"/>
  </ds:schemaRefs>
</ds:datastoreItem>
</file>

<file path=customXml/itemProps4.xml><?xml version="1.0" encoding="utf-8"?>
<ds:datastoreItem xmlns:ds="http://schemas.openxmlformats.org/officeDocument/2006/customXml" ds:itemID="{B32CDC1A-D9EC-4995-A143-974EB07F00A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0fab529-91da-4991-a55b-b8195f9a5bfa}" enabled="0" method="" siteId="{80fab529-91da-4991-a55b-b8195f9a5b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201025_DFB_Wordvorlage_Basis-neue_Dachmarke</Template>
  <TotalTime>0</TotalTime>
  <Pages>3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201025_DFB_Wordvorlage_Basis_Update_VL_Kasten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201025_DFB_Wordvorlage_Basis_Update_VL_Kasten</dc:title>
  <dc:subject/>
  <dc:creator>Metsch, Frederick</dc:creator>
  <cp:keywords/>
  <dc:description/>
  <cp:lastModifiedBy>Hieronymus, Anna</cp:lastModifiedBy>
  <cp:revision>3</cp:revision>
  <dcterms:created xsi:type="dcterms:W3CDTF">2025-11-19T09:52:00Z</dcterms:created>
  <dcterms:modified xsi:type="dcterms:W3CDTF">2025-11-19T09:53:00Z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0x010100FC55B2E2A1899E4B9F45EE1A7A063F90</vt:lpwstr>
  </property>
  <property fmtid="{D5CDD505-2E9C-101B-9397-08002B2CF9AE}" pid="4" name="_dlc_DocIdItemGuid">
    <vt:lpwstr>a8aff999-874d-4398-a714-b240136017bf</vt:lpwstr>
  </property>
</Properties>
</file>